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BBCA" w14:textId="30DC90A7" w:rsidR="00887FB4" w:rsidRDefault="00887FB4" w:rsidP="005C0306"/>
    <w:p w14:paraId="2ECFFEB7" w14:textId="47DF0C5C" w:rsidR="00F56F58" w:rsidRPr="00F56F58" w:rsidRDefault="00E43DC8" w:rsidP="00F56F58">
      <w:pPr>
        <w:spacing w:after="0" w:line="274" w:lineRule="auto"/>
        <w:jc w:val="both"/>
        <w:rPr>
          <w:rFonts w:ascii="Arial" w:hAnsi="Arial" w:cs="Arial"/>
          <w:sz w:val="20"/>
          <w:szCs w:val="20"/>
        </w:rPr>
      </w:pPr>
      <w:r w:rsidRPr="00E43DC8">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6E24C093" wp14:editId="7D8DA146">
                <wp:simplePos x="0" y="0"/>
                <wp:positionH relativeFrom="margin">
                  <wp:align>right</wp:align>
                </wp:positionH>
                <wp:positionV relativeFrom="paragraph">
                  <wp:posOffset>4928</wp:posOffset>
                </wp:positionV>
                <wp:extent cx="3216986" cy="1192377"/>
                <wp:effectExtent l="0" t="0" r="2159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86" cy="1192377"/>
                        </a:xfrm>
                        <a:prstGeom prst="rect">
                          <a:avLst/>
                        </a:prstGeom>
                        <a:solidFill>
                          <a:srgbClr val="FFFFFF"/>
                        </a:solidFill>
                        <a:ln w="9525">
                          <a:solidFill>
                            <a:srgbClr val="000000"/>
                          </a:solidFill>
                          <a:miter lim="800000"/>
                          <a:headEnd/>
                          <a:tailEnd/>
                        </a:ln>
                      </wps:spPr>
                      <wps:txbx>
                        <w:txbxContent>
                          <w:p w14:paraId="418DBFB5" w14:textId="77777777" w:rsidR="00FB3657" w:rsidRPr="00FB3657" w:rsidRDefault="00FB3657">
                            <w:pPr>
                              <w:rPr>
                                <w:b/>
                                <w:bCs/>
                              </w:rPr>
                            </w:pPr>
                            <w:r w:rsidRPr="00FB3657">
                              <w:rPr>
                                <w:b/>
                                <w:bCs/>
                              </w:rPr>
                              <w:t>CERTIFIED MAIL</w:t>
                            </w:r>
                          </w:p>
                          <w:p w14:paraId="4375B1A9" w14:textId="2A81685F" w:rsidR="00E43DC8" w:rsidRDefault="00E43DC8">
                            <w:r>
                              <w:t>Polk County</w:t>
                            </w:r>
                            <w:r>
                              <w:br/>
                              <w:t>NHSN-006-4(190)—2R-77 (ROW)</w:t>
                            </w:r>
                            <w:r>
                              <w:br/>
                              <w:t>NHSN-006-4(189)—2R-77 (PCC Pvt, Grade and New)</w:t>
                            </w:r>
                            <w:r>
                              <w:br/>
                              <w:t>U.S. 6 at NW 128</w:t>
                            </w:r>
                            <w:r w:rsidRPr="00E43DC8">
                              <w:rPr>
                                <w:vertAlign w:val="superscript"/>
                              </w:rPr>
                              <w:t>th</w:t>
                            </w:r>
                            <w:r>
                              <w:t xml:space="preserve"> St. Intersection in Clive/Urbandale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4C093" id="_x0000_t202" coordsize="21600,21600" o:spt="202" path="m,l,21600r21600,l21600,xe">
                <v:stroke joinstyle="miter"/>
                <v:path gradientshapeok="t" o:connecttype="rect"/>
              </v:shapetype>
              <v:shape id="Text Box 2" o:spid="_x0000_s1026" type="#_x0000_t202" style="position:absolute;left:0;text-align:left;margin-left:202.1pt;margin-top:.4pt;width:253.3pt;height:93.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">
                <v:textbox>
                  <w:txbxContent>
                    <w:p w14:paraId="418DBFB5" w14:textId="77777777" w:rsidR="00FB3657" w:rsidRPr="00FB3657" w:rsidRDefault="00FB3657">
                      <w:pPr>
                        <w:rPr>
                          <w:b/>
                          <w:bCs/>
                        </w:rPr>
                      </w:pPr>
                      <w:r w:rsidRPr="00FB3657">
                        <w:rPr>
                          <w:b/>
                          <w:bCs/>
                        </w:rPr>
                        <w:t>CERTIFIED MAIL</w:t>
                      </w:r>
                    </w:p>
                    <w:p w14:paraId="4375B1A9" w14:textId="2A81685F" w:rsidR="00E43DC8" w:rsidRDefault="00E43DC8">
                      <w:r>
                        <w:t>Polk County</w:t>
                      </w:r>
                      <w:r>
                        <w:br/>
                        <w:t>NHSN-006-4(190)—2R-77 (ROW)</w:t>
                      </w:r>
                      <w:r>
                        <w:br/>
                        <w:t>NHSN-006-4(189)—2R-77 (PCC Pvt, Grade and New)</w:t>
                      </w:r>
                      <w:r>
                        <w:br/>
                        <w:t>U.S. 6 at NW 128</w:t>
                      </w:r>
                      <w:r w:rsidRPr="00E43DC8">
                        <w:rPr>
                          <w:vertAlign w:val="superscript"/>
                        </w:rPr>
                        <w:t>th</w:t>
                      </w:r>
                      <w:r>
                        <w:t xml:space="preserve"> St. Intersection in Clive/Urbandale</w:t>
                      </w:r>
                    </w:p>
                  </w:txbxContent>
                </v:textbox>
                <w10:wrap anchorx="margin"/>
              </v:shape>
            </w:pict>
          </mc:Fallback>
        </mc:AlternateContent>
      </w:r>
      <w:r w:rsidR="00B638E4">
        <w:rPr>
          <w:rFonts w:ascii="Arial" w:hAnsi="Arial" w:cs="Arial"/>
          <w:sz w:val="20"/>
          <w:szCs w:val="20"/>
        </w:rPr>
        <w:t>June 20, 2022</w:t>
      </w:r>
    </w:p>
    <w:p w14:paraId="7C6B6D25" w14:textId="77777777" w:rsidR="00F56F58" w:rsidRDefault="00F56F58" w:rsidP="001405AC">
      <w:pPr>
        <w:spacing w:after="0"/>
        <w:rPr>
          <w:rFonts w:ascii="Arial" w:hAnsi="Arial" w:cs="Arial"/>
          <w:sz w:val="20"/>
          <w:szCs w:val="20"/>
        </w:rPr>
      </w:pPr>
    </w:p>
    <w:p w14:paraId="40472D43" w14:textId="69B61694" w:rsidR="001405AC" w:rsidRPr="00A67F80" w:rsidRDefault="00DC62D0" w:rsidP="001405AC">
      <w:pPr>
        <w:spacing w:after="0"/>
        <w:rPr>
          <w:rFonts w:ascii="Arial" w:hAnsi="Arial" w:cs="Arial"/>
          <w:sz w:val="20"/>
          <w:szCs w:val="20"/>
        </w:rPr>
      </w:pPr>
      <w:r>
        <w:rPr>
          <w:rFonts w:ascii="Arial" w:hAnsi="Arial" w:cs="Arial"/>
          <w:sz w:val="20"/>
          <w:szCs w:val="20"/>
        </w:rPr>
        <w:t>Michael Gates</w:t>
      </w:r>
    </w:p>
    <w:p w14:paraId="21BFC8E1" w14:textId="6C54F78E" w:rsidR="00E43DC8" w:rsidRPr="00A67F80" w:rsidRDefault="00B05B1C" w:rsidP="00E43DC8">
      <w:pPr>
        <w:spacing w:after="0"/>
        <w:rPr>
          <w:rFonts w:ascii="Arial" w:hAnsi="Arial" w:cs="Arial"/>
          <w:sz w:val="20"/>
          <w:szCs w:val="20"/>
        </w:rPr>
      </w:pPr>
      <w:r>
        <w:rPr>
          <w:rFonts w:ascii="Arial" w:hAnsi="Arial" w:cs="Arial"/>
          <w:sz w:val="20"/>
          <w:szCs w:val="20"/>
        </w:rPr>
        <w:t>P</w:t>
      </w:r>
      <w:r w:rsidR="00DC62D0">
        <w:rPr>
          <w:rFonts w:ascii="Arial" w:hAnsi="Arial" w:cs="Arial"/>
          <w:sz w:val="20"/>
          <w:szCs w:val="20"/>
        </w:rPr>
        <w:t>rojects Control Manager</w:t>
      </w:r>
    </w:p>
    <w:p w14:paraId="6D807497" w14:textId="6942A863" w:rsidR="001405AC" w:rsidRPr="00A67F80" w:rsidRDefault="00B638E4" w:rsidP="001405AC">
      <w:pPr>
        <w:spacing w:after="0" w:line="240" w:lineRule="auto"/>
        <w:rPr>
          <w:rFonts w:ascii="Arial" w:hAnsi="Arial" w:cs="Arial"/>
          <w:sz w:val="20"/>
          <w:szCs w:val="20"/>
        </w:rPr>
      </w:pPr>
      <w:r>
        <w:rPr>
          <w:rFonts w:ascii="Arial" w:hAnsi="Arial" w:cs="Arial"/>
          <w:sz w:val="20"/>
          <w:szCs w:val="20"/>
        </w:rPr>
        <w:t>Metro</w:t>
      </w:r>
      <w:r w:rsidR="00A25607">
        <w:rPr>
          <w:rFonts w:ascii="Arial" w:hAnsi="Arial" w:cs="Arial"/>
          <w:sz w:val="20"/>
          <w:szCs w:val="20"/>
        </w:rPr>
        <w:t xml:space="preserve"> Fibernet, LLC</w:t>
      </w:r>
    </w:p>
    <w:p w14:paraId="7405B5EB" w14:textId="3A880590" w:rsidR="000C6957" w:rsidRPr="00A67F80" w:rsidRDefault="00B05B1C" w:rsidP="001405AC">
      <w:pPr>
        <w:spacing w:after="0" w:line="240" w:lineRule="auto"/>
        <w:rPr>
          <w:rFonts w:ascii="Arial" w:hAnsi="Arial" w:cs="Arial"/>
          <w:sz w:val="20"/>
          <w:szCs w:val="20"/>
        </w:rPr>
      </w:pPr>
      <w:r>
        <w:rPr>
          <w:rFonts w:ascii="Arial" w:hAnsi="Arial" w:cs="Arial"/>
          <w:sz w:val="20"/>
          <w:szCs w:val="20"/>
        </w:rPr>
        <w:t>3701 Communications Way</w:t>
      </w:r>
    </w:p>
    <w:p w14:paraId="1A20FC53" w14:textId="00E7097F" w:rsidR="000C6957" w:rsidRPr="00A67F80" w:rsidRDefault="00B05B1C" w:rsidP="001405AC">
      <w:pPr>
        <w:spacing w:after="0" w:line="240" w:lineRule="auto"/>
        <w:rPr>
          <w:rFonts w:ascii="Arial" w:hAnsi="Arial" w:cs="Arial"/>
          <w:sz w:val="20"/>
          <w:szCs w:val="20"/>
        </w:rPr>
      </w:pPr>
      <w:r>
        <w:rPr>
          <w:rFonts w:ascii="Arial" w:hAnsi="Arial" w:cs="Arial"/>
          <w:sz w:val="20"/>
          <w:szCs w:val="20"/>
        </w:rPr>
        <w:t>Evansville IN 47715</w:t>
      </w:r>
    </w:p>
    <w:p w14:paraId="7E7CAAAE" w14:textId="77777777" w:rsidR="001A1C2D" w:rsidRPr="00F56F58" w:rsidRDefault="001A1C2D" w:rsidP="00591C1B">
      <w:pPr>
        <w:spacing w:after="0" w:line="274" w:lineRule="auto"/>
        <w:jc w:val="both"/>
        <w:rPr>
          <w:rFonts w:ascii="Arial" w:hAnsi="Arial" w:cs="Arial"/>
          <w:sz w:val="20"/>
          <w:szCs w:val="20"/>
        </w:rPr>
      </w:pPr>
    </w:p>
    <w:p w14:paraId="735C027F" w14:textId="40BCE74C" w:rsidR="00F61163" w:rsidRDefault="00F61163" w:rsidP="00591C1B">
      <w:pPr>
        <w:spacing w:after="0" w:line="274" w:lineRule="auto"/>
        <w:jc w:val="both"/>
        <w:rPr>
          <w:rFonts w:ascii="Arial" w:hAnsi="Arial" w:cs="Arial"/>
          <w:sz w:val="20"/>
          <w:szCs w:val="20"/>
        </w:rPr>
      </w:pPr>
      <w:r w:rsidRPr="003B3695">
        <w:rPr>
          <w:rFonts w:ascii="Arial" w:hAnsi="Arial" w:cs="Arial"/>
          <w:sz w:val="20"/>
          <w:szCs w:val="20"/>
          <w:highlight w:val="yellow"/>
        </w:rPr>
        <w:t xml:space="preserve">Dear </w:t>
      </w:r>
      <w:r w:rsidR="00A25607" w:rsidRPr="003B3695">
        <w:rPr>
          <w:rFonts w:ascii="Arial" w:hAnsi="Arial" w:cs="Arial"/>
          <w:sz w:val="20"/>
          <w:szCs w:val="20"/>
          <w:highlight w:val="yellow"/>
        </w:rPr>
        <w:t>Lori</w:t>
      </w:r>
      <w:r w:rsidRPr="003B3695">
        <w:rPr>
          <w:rFonts w:ascii="Arial" w:hAnsi="Arial" w:cs="Arial"/>
          <w:sz w:val="20"/>
          <w:szCs w:val="20"/>
          <w:highlight w:val="yellow"/>
        </w:rPr>
        <w:t>:</w:t>
      </w:r>
    </w:p>
    <w:p w14:paraId="2BD8C45D" w14:textId="77777777" w:rsidR="00CA592D" w:rsidRPr="00CA592D" w:rsidRDefault="00926F91" w:rsidP="00CA592D">
      <w:pPr>
        <w:spacing w:after="0" w:line="274" w:lineRule="auto"/>
        <w:jc w:val="center"/>
        <w:rPr>
          <w:rFonts w:ascii="Arial" w:hAnsi="Arial" w:cs="Arial"/>
          <w:b/>
          <w:sz w:val="20"/>
          <w:szCs w:val="20"/>
          <w:u w:val="single"/>
        </w:rPr>
      </w:pPr>
      <w:r>
        <w:rPr>
          <w:rFonts w:ascii="Arial" w:hAnsi="Arial" w:cs="Arial"/>
          <w:b/>
          <w:sz w:val="20"/>
          <w:szCs w:val="20"/>
          <w:u w:val="single"/>
        </w:rPr>
        <w:t xml:space="preserve">48-HOUR - </w:t>
      </w:r>
      <w:r w:rsidR="00CA592D" w:rsidRPr="00CA592D">
        <w:rPr>
          <w:rFonts w:ascii="Arial" w:hAnsi="Arial" w:cs="Arial"/>
          <w:b/>
          <w:sz w:val="20"/>
          <w:szCs w:val="20"/>
          <w:u w:val="single"/>
        </w:rPr>
        <w:t>NOTICE TO REMOVE OBSTRUCTION</w:t>
      </w:r>
    </w:p>
    <w:p w14:paraId="35F1F1F0" w14:textId="77777777" w:rsidR="00CA592D" w:rsidRPr="00F56F58" w:rsidRDefault="00CA592D" w:rsidP="00591C1B">
      <w:pPr>
        <w:spacing w:after="0" w:line="274" w:lineRule="auto"/>
        <w:jc w:val="both"/>
        <w:rPr>
          <w:rFonts w:ascii="Arial" w:hAnsi="Arial" w:cs="Arial"/>
          <w:sz w:val="20"/>
          <w:szCs w:val="20"/>
        </w:rPr>
      </w:pPr>
    </w:p>
    <w:p w14:paraId="1DDB48F9" w14:textId="2CDE484B" w:rsidR="00CA592D" w:rsidRPr="00CA592D" w:rsidRDefault="00B05B1C" w:rsidP="00CA592D">
      <w:pPr>
        <w:pStyle w:val="BodyText"/>
        <w:rPr>
          <w:rFonts w:ascii="Arial" w:hAnsi="Arial" w:cs="Arial"/>
          <w:b w:val="0"/>
          <w:sz w:val="20"/>
        </w:rPr>
      </w:pPr>
      <w:r>
        <w:rPr>
          <w:rFonts w:ascii="Arial" w:hAnsi="Arial" w:cs="Arial"/>
          <w:b w:val="0"/>
          <w:sz w:val="20"/>
        </w:rPr>
        <w:t xml:space="preserve">Please be advised we are aware your </w:t>
      </w:r>
      <w:r w:rsidR="00E43DC8">
        <w:rPr>
          <w:rFonts w:ascii="Arial" w:hAnsi="Arial" w:cs="Arial"/>
          <w:b w:val="0"/>
          <w:sz w:val="20"/>
        </w:rPr>
        <w:t xml:space="preserve">company has underground facilities in the vicinity of the U.S. 6 and </w:t>
      </w:r>
      <w:r w:rsidR="000D15BE">
        <w:rPr>
          <w:rFonts w:ascii="Arial" w:hAnsi="Arial" w:cs="Arial"/>
          <w:b w:val="0"/>
          <w:sz w:val="20"/>
        </w:rPr>
        <w:t>1</w:t>
      </w:r>
      <w:r w:rsidR="00E43DC8">
        <w:rPr>
          <w:rFonts w:ascii="Arial" w:hAnsi="Arial" w:cs="Arial"/>
          <w:b w:val="0"/>
          <w:sz w:val="20"/>
        </w:rPr>
        <w:t>28</w:t>
      </w:r>
      <w:r w:rsidR="000D15BE" w:rsidRPr="000D15BE">
        <w:rPr>
          <w:rFonts w:ascii="Arial" w:hAnsi="Arial" w:cs="Arial"/>
          <w:b w:val="0"/>
          <w:sz w:val="20"/>
          <w:vertAlign w:val="superscript"/>
        </w:rPr>
        <w:t>th</w:t>
      </w:r>
      <w:r w:rsidR="000D15BE">
        <w:rPr>
          <w:rFonts w:ascii="Arial" w:hAnsi="Arial" w:cs="Arial"/>
          <w:b w:val="0"/>
          <w:sz w:val="20"/>
        </w:rPr>
        <w:t xml:space="preserve"> St.</w:t>
      </w:r>
      <w:r w:rsidR="00E43DC8">
        <w:rPr>
          <w:rFonts w:ascii="Arial" w:hAnsi="Arial" w:cs="Arial"/>
          <w:b w:val="0"/>
          <w:sz w:val="20"/>
        </w:rPr>
        <w:t xml:space="preserve"> intersection in Polk County. It </w:t>
      </w:r>
      <w:r>
        <w:rPr>
          <w:rFonts w:ascii="Arial" w:hAnsi="Arial" w:cs="Arial"/>
          <w:b w:val="0"/>
          <w:sz w:val="20"/>
        </w:rPr>
        <w:t>w</w:t>
      </w:r>
      <w:r w:rsidR="00E43DC8">
        <w:rPr>
          <w:rFonts w:ascii="Arial" w:hAnsi="Arial" w:cs="Arial"/>
          <w:b w:val="0"/>
          <w:sz w:val="20"/>
        </w:rPr>
        <w:t xml:space="preserve">as determined these facilities were installed without prior approval from the department and therefore are in violation of Iowa Code </w:t>
      </w:r>
      <w:r>
        <w:rPr>
          <w:rFonts w:ascii="Arial" w:hAnsi="Arial" w:cs="Arial"/>
          <w:b w:val="0"/>
          <w:sz w:val="20"/>
        </w:rPr>
        <w:t xml:space="preserve">Chapter </w:t>
      </w:r>
      <w:r w:rsidR="00E43DC8">
        <w:rPr>
          <w:rFonts w:ascii="Arial" w:hAnsi="Arial" w:cs="Arial"/>
          <w:b w:val="0"/>
          <w:sz w:val="20"/>
        </w:rPr>
        <w:t>318.</w:t>
      </w:r>
    </w:p>
    <w:p w14:paraId="008B488F" w14:textId="77777777" w:rsidR="00CA592D" w:rsidRPr="00CA592D" w:rsidRDefault="00CA592D" w:rsidP="00CA592D">
      <w:pPr>
        <w:pStyle w:val="BodyText"/>
        <w:rPr>
          <w:rFonts w:ascii="Arial" w:hAnsi="Arial" w:cs="Arial"/>
          <w:b w:val="0"/>
          <w:sz w:val="20"/>
        </w:rPr>
      </w:pPr>
    </w:p>
    <w:p w14:paraId="02371091" w14:textId="2B2348B1" w:rsidR="006B66EA" w:rsidRDefault="00926F91" w:rsidP="003B3695">
      <w:pPr>
        <w:pStyle w:val="BodyText"/>
        <w:rPr>
          <w:rFonts w:ascii="Arial" w:hAnsi="Arial" w:cs="Arial"/>
          <w:b w:val="0"/>
          <w:sz w:val="20"/>
        </w:rPr>
      </w:pPr>
      <w:r>
        <w:rPr>
          <w:rFonts w:ascii="Arial" w:hAnsi="Arial" w:cs="Arial"/>
          <w:b w:val="0"/>
          <w:sz w:val="20"/>
        </w:rPr>
        <w:t>Please arrange to remove have your facilities removed within 48 hours of the date of this notice. If after 48 hours these facilities remain in place the department shall remove the obstruction in accordance with Iowa Code Chapter 318</w:t>
      </w:r>
      <w:r w:rsidR="00FB3657">
        <w:rPr>
          <w:rFonts w:ascii="Arial" w:hAnsi="Arial" w:cs="Arial"/>
          <w:b w:val="0"/>
          <w:sz w:val="20"/>
        </w:rPr>
        <w:t>.5(2) and assess the cost to do so to your company</w:t>
      </w:r>
      <w:r>
        <w:rPr>
          <w:rFonts w:ascii="Arial" w:hAnsi="Arial" w:cs="Arial"/>
          <w:b w:val="0"/>
          <w:sz w:val="20"/>
        </w:rPr>
        <w:t>.</w:t>
      </w:r>
    </w:p>
    <w:p w14:paraId="03A883CC" w14:textId="77777777" w:rsidR="003B3695" w:rsidRPr="003B3695" w:rsidRDefault="003B3695" w:rsidP="003B3695">
      <w:pPr>
        <w:pStyle w:val="BodyText"/>
        <w:rPr>
          <w:rFonts w:ascii="Arial" w:hAnsi="Arial" w:cs="Arial"/>
          <w:b w:val="0"/>
          <w:sz w:val="20"/>
        </w:rPr>
      </w:pPr>
    </w:p>
    <w:p w14:paraId="039E6068" w14:textId="02F260F4" w:rsidR="006B66EA" w:rsidRPr="00A11B2B" w:rsidRDefault="006B66EA" w:rsidP="006B66EA">
      <w:pPr>
        <w:rPr>
          <w:color w:val="FF0000"/>
        </w:rPr>
      </w:pPr>
      <w:r w:rsidRPr="00A11B2B">
        <w:rPr>
          <w:rFonts w:ascii="Arial" w:hAnsi="Arial" w:cs="Arial"/>
          <w:color w:val="FF0000"/>
          <w:sz w:val="20"/>
        </w:rPr>
        <w:t>You may be able to solve this problem and avoid being assessed the cost for removal and any utility-related construction delay if you act quickly to complete the following necessary requirements.</w:t>
      </w:r>
      <w:r w:rsidRPr="00A11B2B">
        <w:rPr>
          <w:rFonts w:ascii="Arial" w:hAnsi="Arial" w:cs="Arial"/>
          <w:b/>
          <w:color w:val="FF0000"/>
          <w:sz w:val="20"/>
        </w:rPr>
        <w:t xml:space="preserve">  </w:t>
      </w:r>
      <w:r w:rsidRPr="00A11B2B">
        <w:rPr>
          <w:rFonts w:ascii="Arial" w:hAnsi="Arial" w:cs="Arial"/>
          <w:color w:val="FF0000"/>
          <w:sz w:val="20"/>
          <w:szCs w:val="20"/>
        </w:rPr>
        <w:t xml:space="preserve">A revised relocation plan needs to be submitted by 4:00pm </w:t>
      </w:r>
      <w:r w:rsidR="003B3695">
        <w:rPr>
          <w:rFonts w:ascii="Arial" w:hAnsi="Arial" w:cs="Arial"/>
          <w:color w:val="FF0000"/>
          <w:sz w:val="20"/>
          <w:szCs w:val="20"/>
        </w:rPr>
        <w:t>7</w:t>
      </w:r>
      <w:r w:rsidRPr="00A11B2B">
        <w:rPr>
          <w:rFonts w:ascii="Arial" w:hAnsi="Arial" w:cs="Arial"/>
          <w:color w:val="FF0000"/>
          <w:sz w:val="20"/>
          <w:szCs w:val="20"/>
        </w:rPr>
        <w:t>/</w:t>
      </w:r>
      <w:r w:rsidR="003B3695">
        <w:rPr>
          <w:rFonts w:ascii="Arial" w:hAnsi="Arial" w:cs="Arial"/>
          <w:color w:val="FF0000"/>
          <w:sz w:val="20"/>
          <w:szCs w:val="20"/>
        </w:rPr>
        <w:t>1</w:t>
      </w:r>
      <w:r w:rsidRPr="00A11B2B">
        <w:rPr>
          <w:rFonts w:ascii="Arial" w:hAnsi="Arial" w:cs="Arial"/>
          <w:color w:val="FF0000"/>
          <w:sz w:val="20"/>
          <w:szCs w:val="20"/>
        </w:rPr>
        <w:t>/2022 (CAD) that shows the proposed roadway features AND the approved locations of other relocated utilities such as Mediacom/UPN/Zayo joint trench, Verizon, MidAmerican Electric, etc. Metro Net’s</w:t>
      </w:r>
      <w:r w:rsidR="00A11B2B" w:rsidRPr="00A11B2B">
        <w:rPr>
          <w:rFonts w:ascii="Arial" w:hAnsi="Arial" w:cs="Arial"/>
          <w:color w:val="FF0000"/>
          <w:sz w:val="20"/>
          <w:szCs w:val="20"/>
        </w:rPr>
        <w:t xml:space="preserve"> </w:t>
      </w:r>
      <w:r w:rsidRPr="00A11B2B">
        <w:rPr>
          <w:rFonts w:ascii="Arial" w:hAnsi="Arial" w:cs="Arial"/>
          <w:color w:val="FF0000"/>
          <w:sz w:val="20"/>
          <w:szCs w:val="20"/>
        </w:rPr>
        <w:t xml:space="preserve">CAD file needs to have base units of survey feet and </w:t>
      </w:r>
      <w:proofErr w:type="gramStart"/>
      <w:r w:rsidRPr="00A11B2B">
        <w:rPr>
          <w:rFonts w:ascii="Arial" w:hAnsi="Arial" w:cs="Arial"/>
          <w:color w:val="FF0000"/>
          <w:sz w:val="20"/>
          <w:szCs w:val="20"/>
        </w:rPr>
        <w:t>be located in</w:t>
      </w:r>
      <w:proofErr w:type="gramEnd"/>
      <w:r w:rsidRPr="00A11B2B">
        <w:rPr>
          <w:rFonts w:ascii="Arial" w:hAnsi="Arial" w:cs="Arial"/>
          <w:color w:val="FF0000"/>
          <w:sz w:val="20"/>
          <w:szCs w:val="20"/>
        </w:rPr>
        <w:t xml:space="preserve"> RCS zone 8 coordinate system.</w:t>
      </w:r>
      <w:r w:rsidR="003B3695">
        <w:rPr>
          <w:rFonts w:ascii="Arial" w:hAnsi="Arial" w:cs="Arial"/>
          <w:color w:val="FF0000"/>
          <w:sz w:val="20"/>
          <w:szCs w:val="20"/>
        </w:rPr>
        <w:t xml:space="preserve">  You may reach out to Nathan Carhoff with any questions about the CAD format and necessary information requirements.</w:t>
      </w:r>
      <w:r w:rsidRPr="00A11B2B">
        <w:rPr>
          <w:rFonts w:ascii="Arial" w:hAnsi="Arial" w:cs="Arial"/>
          <w:color w:val="FF0000"/>
          <w:sz w:val="20"/>
          <w:szCs w:val="20"/>
        </w:rPr>
        <w:t xml:space="preserve">  Relocations need to be started by 7/5/2022 and completed by 7/29/2022.  If these conditions cannot be agreed upon </w:t>
      </w:r>
      <w:r w:rsidR="00A11B2B" w:rsidRPr="00A11B2B">
        <w:rPr>
          <w:rFonts w:ascii="Arial" w:hAnsi="Arial" w:cs="Arial"/>
          <w:color w:val="FF0000"/>
          <w:sz w:val="20"/>
          <w:szCs w:val="20"/>
        </w:rPr>
        <w:t xml:space="preserve">the above mentioned 48hr notice applies. </w:t>
      </w:r>
    </w:p>
    <w:p w14:paraId="69148856" w14:textId="6DE5341E" w:rsidR="00CA592D" w:rsidRPr="00CA592D" w:rsidRDefault="00CA592D" w:rsidP="00CA592D">
      <w:pPr>
        <w:pStyle w:val="BodyText"/>
        <w:rPr>
          <w:rFonts w:ascii="Arial" w:hAnsi="Arial" w:cs="Arial"/>
          <w:b w:val="0"/>
          <w:sz w:val="20"/>
        </w:rPr>
      </w:pPr>
    </w:p>
    <w:p w14:paraId="53BF40BB" w14:textId="77777777" w:rsidR="00CA592D" w:rsidRPr="00CA592D" w:rsidRDefault="00CA592D" w:rsidP="00CA592D">
      <w:pPr>
        <w:pStyle w:val="BodyText"/>
        <w:rPr>
          <w:rFonts w:ascii="Arial" w:hAnsi="Arial" w:cs="Arial"/>
          <w:b w:val="0"/>
          <w:sz w:val="20"/>
        </w:rPr>
      </w:pPr>
    </w:p>
    <w:p w14:paraId="6B232F95" w14:textId="77777777" w:rsidR="00CA592D" w:rsidRPr="00CA592D" w:rsidRDefault="00CA592D" w:rsidP="00CA592D">
      <w:pPr>
        <w:pStyle w:val="BodyText"/>
        <w:rPr>
          <w:rFonts w:ascii="Arial" w:hAnsi="Arial" w:cs="Arial"/>
          <w:b w:val="0"/>
          <w:sz w:val="20"/>
        </w:rPr>
      </w:pPr>
      <w:r w:rsidRPr="00CA592D">
        <w:rPr>
          <w:rFonts w:ascii="Arial" w:hAnsi="Arial" w:cs="Arial"/>
          <w:b w:val="0"/>
          <w:sz w:val="20"/>
        </w:rPr>
        <w:t>Thank you in advance for cooperating to correct this problem. If you have any questions or concerns, please contact me.</w:t>
      </w:r>
    </w:p>
    <w:p w14:paraId="3FE54550" w14:textId="77777777" w:rsidR="00591C1B" w:rsidRPr="00F56F58" w:rsidRDefault="00591C1B" w:rsidP="001405AC">
      <w:pPr>
        <w:spacing w:after="0" w:line="240" w:lineRule="auto"/>
        <w:rPr>
          <w:rFonts w:ascii="Arial" w:hAnsi="Arial" w:cs="Arial"/>
          <w:sz w:val="20"/>
          <w:szCs w:val="20"/>
        </w:rPr>
      </w:pPr>
    </w:p>
    <w:p w14:paraId="59A0F457" w14:textId="77777777" w:rsidR="000C6957" w:rsidRPr="00F56F58" w:rsidRDefault="0010606F" w:rsidP="000C6957">
      <w:pPr>
        <w:rPr>
          <w:rFonts w:ascii="Arial" w:hAnsi="Arial" w:cs="Arial"/>
          <w:sz w:val="20"/>
          <w:szCs w:val="20"/>
        </w:rPr>
      </w:pPr>
      <w:r>
        <w:rPr>
          <w:rFonts w:ascii="Arial" w:hAnsi="Arial" w:cs="Arial"/>
          <w:sz w:val="20"/>
          <w:szCs w:val="20"/>
        </w:rPr>
        <w:t>Sincerely</w:t>
      </w:r>
      <w:r w:rsidR="000C6957" w:rsidRPr="00F56F58">
        <w:rPr>
          <w:rFonts w:ascii="Arial" w:hAnsi="Arial" w:cs="Arial"/>
          <w:sz w:val="20"/>
          <w:szCs w:val="20"/>
        </w:rPr>
        <w:t>,</w:t>
      </w:r>
    </w:p>
    <w:p w14:paraId="0ECA8520" w14:textId="77777777" w:rsidR="00F56F58" w:rsidRPr="00F56F58" w:rsidRDefault="00F56F58" w:rsidP="000C6957">
      <w:pPr>
        <w:rPr>
          <w:rFonts w:ascii="Arial" w:hAnsi="Arial" w:cs="Arial"/>
          <w:sz w:val="20"/>
          <w:szCs w:val="20"/>
        </w:rPr>
      </w:pPr>
    </w:p>
    <w:p w14:paraId="0A61D619" w14:textId="77777777" w:rsidR="00F56F58" w:rsidRPr="00F56F58" w:rsidRDefault="00F56F58" w:rsidP="000C6957">
      <w:pPr>
        <w:rPr>
          <w:rFonts w:ascii="Arial" w:hAnsi="Arial" w:cs="Arial"/>
          <w:sz w:val="20"/>
          <w:szCs w:val="20"/>
        </w:rPr>
      </w:pPr>
    </w:p>
    <w:p w14:paraId="665F3CC5" w14:textId="77777777" w:rsidR="000C6957" w:rsidRPr="00F56F58" w:rsidRDefault="0010606F" w:rsidP="000C6957">
      <w:pPr>
        <w:spacing w:after="0"/>
        <w:rPr>
          <w:rFonts w:ascii="Arial" w:hAnsi="Arial" w:cs="Arial"/>
          <w:sz w:val="20"/>
          <w:szCs w:val="20"/>
        </w:rPr>
      </w:pPr>
      <w:r>
        <w:rPr>
          <w:rFonts w:ascii="Arial" w:hAnsi="Arial" w:cs="Arial"/>
          <w:sz w:val="20"/>
          <w:szCs w:val="20"/>
        </w:rPr>
        <w:t>Deanne Popp</w:t>
      </w:r>
    </w:p>
    <w:p w14:paraId="6EAB3A8A" w14:textId="77777777" w:rsidR="006E6DF8" w:rsidRDefault="0010606F" w:rsidP="0010606F">
      <w:pPr>
        <w:spacing w:after="0" w:line="240" w:lineRule="auto"/>
        <w:rPr>
          <w:rFonts w:ascii="Arial" w:hAnsi="Arial" w:cs="Arial"/>
          <w:sz w:val="20"/>
          <w:szCs w:val="20"/>
        </w:rPr>
      </w:pPr>
      <w:r>
        <w:rPr>
          <w:rFonts w:ascii="Arial" w:hAnsi="Arial" w:cs="Arial"/>
          <w:sz w:val="20"/>
          <w:szCs w:val="20"/>
        </w:rPr>
        <w:t>Utility Program Administrator</w:t>
      </w:r>
    </w:p>
    <w:p w14:paraId="39F1AC54" w14:textId="77777777" w:rsidR="0010606F" w:rsidRDefault="00CA592D" w:rsidP="0010606F">
      <w:pPr>
        <w:spacing w:after="0" w:line="240" w:lineRule="auto"/>
        <w:rPr>
          <w:rFonts w:ascii="Arial" w:hAnsi="Arial" w:cs="Arial"/>
          <w:sz w:val="20"/>
          <w:szCs w:val="20"/>
        </w:rPr>
      </w:pPr>
      <w:r>
        <w:rPr>
          <w:rFonts w:ascii="Arial" w:hAnsi="Arial" w:cs="Arial"/>
          <w:sz w:val="20"/>
          <w:szCs w:val="20"/>
        </w:rPr>
        <w:t>Transportation Development</w:t>
      </w:r>
      <w:r w:rsidR="0010606F">
        <w:rPr>
          <w:rFonts w:ascii="Arial" w:hAnsi="Arial" w:cs="Arial"/>
          <w:sz w:val="20"/>
          <w:szCs w:val="20"/>
        </w:rPr>
        <w:t xml:space="preserve"> Division</w:t>
      </w:r>
    </w:p>
    <w:p w14:paraId="076CF773" w14:textId="77777777" w:rsidR="0010606F" w:rsidRDefault="0010606F" w:rsidP="0010606F">
      <w:pPr>
        <w:spacing w:after="0" w:line="240" w:lineRule="auto"/>
        <w:rPr>
          <w:rFonts w:ascii="Arial" w:hAnsi="Arial" w:cs="Arial"/>
          <w:sz w:val="20"/>
          <w:szCs w:val="20"/>
        </w:rPr>
      </w:pPr>
    </w:p>
    <w:p w14:paraId="60FB68F4" w14:textId="77777777" w:rsidR="00A11B2B" w:rsidRDefault="00A11B2B" w:rsidP="0010606F">
      <w:pPr>
        <w:spacing w:after="0" w:line="240" w:lineRule="auto"/>
        <w:rPr>
          <w:rFonts w:ascii="Arial" w:hAnsi="Arial" w:cs="Arial"/>
          <w:sz w:val="20"/>
          <w:szCs w:val="20"/>
        </w:rPr>
      </w:pPr>
    </w:p>
    <w:p w14:paraId="2DCCF55C" w14:textId="77777777" w:rsidR="00A11B2B" w:rsidRDefault="00A11B2B" w:rsidP="0010606F">
      <w:pPr>
        <w:spacing w:after="0" w:line="240" w:lineRule="auto"/>
        <w:rPr>
          <w:rFonts w:ascii="Arial" w:hAnsi="Arial" w:cs="Arial"/>
          <w:sz w:val="20"/>
          <w:szCs w:val="20"/>
        </w:rPr>
      </w:pPr>
    </w:p>
    <w:p w14:paraId="78B53C2A" w14:textId="77777777" w:rsidR="00A11B2B" w:rsidRDefault="00A11B2B" w:rsidP="0010606F">
      <w:pPr>
        <w:spacing w:after="0" w:line="240" w:lineRule="auto"/>
        <w:rPr>
          <w:rFonts w:ascii="Arial" w:hAnsi="Arial" w:cs="Arial"/>
          <w:sz w:val="20"/>
          <w:szCs w:val="20"/>
        </w:rPr>
      </w:pPr>
    </w:p>
    <w:p w14:paraId="265955ED" w14:textId="77777777" w:rsidR="00A11B2B" w:rsidRDefault="00A11B2B" w:rsidP="0010606F">
      <w:pPr>
        <w:spacing w:after="0" w:line="240" w:lineRule="auto"/>
        <w:rPr>
          <w:rFonts w:ascii="Arial" w:hAnsi="Arial" w:cs="Arial"/>
          <w:sz w:val="20"/>
          <w:szCs w:val="20"/>
        </w:rPr>
      </w:pPr>
    </w:p>
    <w:p w14:paraId="214213B8" w14:textId="77777777" w:rsidR="00A11B2B" w:rsidRDefault="00A11B2B" w:rsidP="0010606F">
      <w:pPr>
        <w:spacing w:after="0" w:line="240" w:lineRule="auto"/>
        <w:rPr>
          <w:rFonts w:ascii="Arial" w:hAnsi="Arial" w:cs="Arial"/>
          <w:sz w:val="20"/>
          <w:szCs w:val="20"/>
        </w:rPr>
      </w:pPr>
    </w:p>
    <w:p w14:paraId="7A5D9D96" w14:textId="7EFB4478" w:rsidR="0010606F" w:rsidRDefault="00A11B2B" w:rsidP="0010606F">
      <w:pPr>
        <w:spacing w:after="0" w:line="240" w:lineRule="auto"/>
        <w:rPr>
          <w:rFonts w:ascii="Arial" w:hAnsi="Arial" w:cs="Arial"/>
          <w:sz w:val="20"/>
          <w:szCs w:val="20"/>
        </w:rPr>
      </w:pPr>
      <w:r>
        <w:rPr>
          <w:rFonts w:ascii="Arial" w:hAnsi="Arial" w:cs="Arial"/>
          <w:sz w:val="20"/>
          <w:szCs w:val="20"/>
        </w:rPr>
        <w:t>c</w:t>
      </w:r>
      <w:r w:rsidR="0010606F">
        <w:rPr>
          <w:rFonts w:ascii="Arial" w:hAnsi="Arial" w:cs="Arial"/>
          <w:sz w:val="20"/>
          <w:szCs w:val="20"/>
        </w:rPr>
        <w:t>c:</w:t>
      </w:r>
      <w:r w:rsidR="0010606F">
        <w:rPr>
          <w:rFonts w:ascii="Arial" w:hAnsi="Arial" w:cs="Arial"/>
          <w:sz w:val="20"/>
          <w:szCs w:val="20"/>
        </w:rPr>
        <w:tab/>
      </w:r>
      <w:r w:rsidR="00FC759A">
        <w:rPr>
          <w:rFonts w:ascii="Arial" w:hAnsi="Arial" w:cs="Arial"/>
          <w:sz w:val="20"/>
          <w:szCs w:val="20"/>
        </w:rPr>
        <w:t>Tony Gustafson, District 1 Engineer</w:t>
      </w:r>
    </w:p>
    <w:p w14:paraId="5BE83C9A" w14:textId="5A8DDF49" w:rsidR="00B05B1C" w:rsidRDefault="00B05B1C" w:rsidP="0010606F">
      <w:pPr>
        <w:spacing w:after="0" w:line="240" w:lineRule="auto"/>
        <w:rPr>
          <w:rFonts w:ascii="Arial" w:hAnsi="Arial" w:cs="Arial"/>
          <w:sz w:val="20"/>
          <w:szCs w:val="20"/>
        </w:rPr>
      </w:pPr>
      <w:r>
        <w:rPr>
          <w:rFonts w:ascii="Arial" w:hAnsi="Arial" w:cs="Arial"/>
          <w:sz w:val="20"/>
          <w:szCs w:val="20"/>
        </w:rPr>
        <w:tab/>
        <w:t>Sean Passick, District 1 Utility Coordinator</w:t>
      </w:r>
    </w:p>
    <w:p w14:paraId="74738723" w14:textId="77777777" w:rsidR="00FC759A" w:rsidRDefault="00FC759A" w:rsidP="0010606F">
      <w:pPr>
        <w:spacing w:after="0" w:line="240" w:lineRule="auto"/>
        <w:rPr>
          <w:rFonts w:ascii="Arial" w:hAnsi="Arial" w:cs="Arial"/>
          <w:sz w:val="20"/>
          <w:szCs w:val="20"/>
        </w:rPr>
      </w:pPr>
      <w:r>
        <w:rPr>
          <w:rFonts w:ascii="Arial" w:hAnsi="Arial" w:cs="Arial"/>
          <w:sz w:val="20"/>
          <w:szCs w:val="20"/>
        </w:rPr>
        <w:lastRenderedPageBreak/>
        <w:tab/>
        <w:t>Charlie Purcell, Transportation Development Division</w:t>
      </w:r>
      <w:r w:rsidR="008E3B05">
        <w:rPr>
          <w:rFonts w:ascii="Arial" w:hAnsi="Arial" w:cs="Arial"/>
          <w:sz w:val="20"/>
          <w:szCs w:val="20"/>
        </w:rPr>
        <w:t xml:space="preserve"> Assistant Director</w:t>
      </w:r>
    </w:p>
    <w:p w14:paraId="0F144F77" w14:textId="77777777" w:rsidR="00FC759A" w:rsidRDefault="00FC759A" w:rsidP="0010606F">
      <w:pPr>
        <w:spacing w:after="0" w:line="240" w:lineRule="auto"/>
        <w:rPr>
          <w:rFonts w:ascii="Arial" w:hAnsi="Arial" w:cs="Arial"/>
          <w:sz w:val="20"/>
          <w:szCs w:val="20"/>
        </w:rPr>
      </w:pPr>
      <w:r>
        <w:rPr>
          <w:rFonts w:ascii="Arial" w:hAnsi="Arial" w:cs="Arial"/>
          <w:sz w:val="20"/>
          <w:szCs w:val="20"/>
        </w:rPr>
        <w:tab/>
        <w:t>Mitch Dillavou, Field Operations Division</w:t>
      </w:r>
      <w:r w:rsidR="008E3B05">
        <w:rPr>
          <w:rFonts w:ascii="Arial" w:hAnsi="Arial" w:cs="Arial"/>
          <w:sz w:val="20"/>
          <w:szCs w:val="20"/>
        </w:rPr>
        <w:t xml:space="preserve"> Director</w:t>
      </w:r>
    </w:p>
    <w:p w14:paraId="1939448D" w14:textId="77777777" w:rsidR="008E3B05" w:rsidRDefault="008E3B05" w:rsidP="0010606F">
      <w:pPr>
        <w:spacing w:after="0" w:line="240" w:lineRule="auto"/>
        <w:rPr>
          <w:rFonts w:ascii="Arial" w:hAnsi="Arial" w:cs="Arial"/>
          <w:sz w:val="20"/>
          <w:szCs w:val="20"/>
        </w:rPr>
      </w:pPr>
      <w:r>
        <w:rPr>
          <w:rFonts w:ascii="Arial" w:hAnsi="Arial" w:cs="Arial"/>
          <w:sz w:val="20"/>
          <w:szCs w:val="20"/>
        </w:rPr>
        <w:tab/>
        <w:t>Brad Hofer, Right of Way Bureau Director</w:t>
      </w:r>
    </w:p>
    <w:p w14:paraId="4E58DE16" w14:textId="0FBBD6BA" w:rsidR="00B05B1C" w:rsidRDefault="008E3B05" w:rsidP="00B05B1C">
      <w:pPr>
        <w:spacing w:after="0" w:line="240" w:lineRule="auto"/>
        <w:rPr>
          <w:rFonts w:ascii="Arial" w:hAnsi="Arial" w:cs="Arial"/>
          <w:sz w:val="20"/>
          <w:szCs w:val="20"/>
        </w:rPr>
      </w:pPr>
      <w:r>
        <w:rPr>
          <w:rFonts w:ascii="Arial" w:hAnsi="Arial" w:cs="Arial"/>
          <w:sz w:val="20"/>
          <w:szCs w:val="20"/>
        </w:rPr>
        <w:tab/>
        <w:t>Eric Wright, Right of Way Bureau Utilities Section Supervisor</w:t>
      </w:r>
    </w:p>
    <w:p w14:paraId="342963EE" w14:textId="4B4FA173" w:rsidR="00B05B1C" w:rsidRDefault="00B05B1C" w:rsidP="00B05B1C">
      <w:pPr>
        <w:spacing w:after="0" w:line="240" w:lineRule="auto"/>
        <w:rPr>
          <w:rFonts w:ascii="Arial" w:hAnsi="Arial" w:cs="Arial"/>
          <w:sz w:val="20"/>
          <w:szCs w:val="20"/>
        </w:rPr>
      </w:pPr>
      <w:r>
        <w:rPr>
          <w:rFonts w:ascii="Arial" w:hAnsi="Arial" w:cs="Arial"/>
          <w:sz w:val="20"/>
          <w:szCs w:val="20"/>
        </w:rPr>
        <w:tab/>
        <w:t>Dana Blue, Regional Utility Program Coordinator</w:t>
      </w:r>
    </w:p>
    <w:p w14:paraId="48F1A8DF" w14:textId="1A82C746" w:rsidR="00FB3657" w:rsidRPr="0010606F" w:rsidRDefault="00FB3657" w:rsidP="00B05B1C">
      <w:pPr>
        <w:spacing w:after="0" w:line="240" w:lineRule="auto"/>
        <w:rPr>
          <w:rFonts w:ascii="Arial" w:hAnsi="Arial" w:cs="Arial"/>
          <w:sz w:val="20"/>
          <w:szCs w:val="20"/>
        </w:rPr>
      </w:pPr>
      <w:r>
        <w:rPr>
          <w:rFonts w:ascii="Arial" w:hAnsi="Arial" w:cs="Arial"/>
          <w:sz w:val="20"/>
          <w:szCs w:val="20"/>
        </w:rPr>
        <w:tab/>
        <w:t>Nate Carhoff, Snyder &amp; Associates, Inc.</w:t>
      </w:r>
    </w:p>
    <w:p w14:paraId="424CC610" w14:textId="29DCEA22" w:rsidR="00445B9A" w:rsidRPr="0010606F" w:rsidRDefault="00445B9A" w:rsidP="0010606F">
      <w:pPr>
        <w:spacing w:after="0" w:line="240" w:lineRule="auto"/>
        <w:rPr>
          <w:rFonts w:ascii="Arial" w:hAnsi="Arial" w:cs="Arial"/>
          <w:sz w:val="20"/>
          <w:szCs w:val="20"/>
        </w:rPr>
      </w:pPr>
    </w:p>
    <w:sectPr w:rsidR="00445B9A" w:rsidRPr="0010606F" w:rsidSect="00591C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3B83" w14:textId="77777777" w:rsidR="00E13001" w:rsidRDefault="00E13001" w:rsidP="005C0306">
      <w:pPr>
        <w:spacing w:after="0" w:line="240" w:lineRule="auto"/>
      </w:pPr>
      <w:r>
        <w:separator/>
      </w:r>
    </w:p>
  </w:endnote>
  <w:endnote w:type="continuationSeparator" w:id="0">
    <w:p w14:paraId="6F7F6EAB" w14:textId="77777777" w:rsidR="00E13001" w:rsidRDefault="00E13001" w:rsidP="005C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3E5D" w14:textId="77777777" w:rsidR="00EE2F21" w:rsidRDefault="00EE2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E6A4" w14:textId="77777777" w:rsidR="00591C1B" w:rsidRDefault="0010606F">
    <w:pPr>
      <w:pStyle w:val="Footer"/>
    </w:pPr>
    <w:r w:rsidRPr="00354C06">
      <w:rPr>
        <w:noProof/>
      </w:rPr>
      <mc:AlternateContent>
        <mc:Choice Requires="wps">
          <w:drawing>
            <wp:anchor distT="0" distB="0" distL="114300" distR="114300" simplePos="0" relativeHeight="251665920" behindDoc="0" locked="0" layoutInCell="1" allowOverlap="1" wp14:anchorId="0683526A" wp14:editId="76FD5437">
              <wp:simplePos x="0" y="0"/>
              <wp:positionH relativeFrom="column">
                <wp:posOffset>112143</wp:posOffset>
              </wp:positionH>
              <wp:positionV relativeFrom="paragraph">
                <wp:posOffset>-18966</wp:posOffset>
              </wp:positionV>
              <wp:extent cx="1055370" cy="396815"/>
              <wp:effectExtent l="0" t="0" r="0" b="3810"/>
              <wp:wrapNone/>
              <wp:docPr id="198" name="Text Box 198"/>
              <wp:cNvGraphicFramePr/>
              <a:graphic xmlns:a="http://schemas.openxmlformats.org/drawingml/2006/main">
                <a:graphicData uri="http://schemas.microsoft.com/office/word/2010/wordprocessingShape">
                  <wps:wsp>
                    <wps:cNvSpPr txBox="1"/>
                    <wps:spPr>
                      <a:xfrm>
                        <a:off x="0" y="0"/>
                        <a:ext cx="1055370" cy="396815"/>
                      </a:xfrm>
                      <a:prstGeom prst="rect">
                        <a:avLst/>
                      </a:prstGeom>
                      <a:noFill/>
                      <a:ln w="6350">
                        <a:noFill/>
                      </a:ln>
                    </wps:spPr>
                    <wps:txbx>
                      <w:txbxContent>
                        <w:p w14:paraId="52C3CC0B" w14:textId="77777777" w:rsidR="0010606F" w:rsidRPr="000E07EC" w:rsidRDefault="0010606F" w:rsidP="00354C06">
                          <w:pPr>
                            <w:rPr>
                              <w:rFonts w:ascii="Arial" w:hAnsi="Arial" w:cs="Arial"/>
                              <w:color w:val="53565A"/>
                              <w:sz w:val="18"/>
                              <w:szCs w:val="18"/>
                            </w:rPr>
                          </w:pPr>
                          <w:r>
                            <w:rPr>
                              <w:rFonts w:ascii="Arial" w:hAnsi="Arial" w:cs="Arial"/>
                              <w:color w:val="53565A"/>
                              <w:sz w:val="18"/>
                              <w:szCs w:val="18"/>
                            </w:rPr>
                            <w:t>515.239.1014</w:t>
                          </w:r>
                          <w:r>
                            <w:rPr>
                              <w:rFonts w:ascii="Arial" w:hAnsi="Arial" w:cs="Arial"/>
                              <w:color w:val="53565A"/>
                              <w:sz w:val="18"/>
                              <w:szCs w:val="18"/>
                            </w:rPr>
                            <w:br/>
                            <w:t>515.357.8819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B1BA22" id="_x0000_t202" coordsize="21600,21600" o:spt="202" path="m,l,21600r21600,l21600,xe">
              <v:stroke joinstyle="miter"/>
              <v:path gradientshapeok="t" o:connecttype="rect"/>
            </v:shapetype>
            <v:shape id="Text Box 198" o:spid="_x0000_s1027" type="#_x0000_t202" style="position:absolute;margin-left:8.85pt;margin-top:-1.5pt;width:83.1pt;height:3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" filled="f" stroked="f" strokeweight=".5pt">
              <v:textbox>
                <w:txbxContent>
                  <w:p w:rsidR="0010606F" w:rsidRPr="000E07EC" w:rsidRDefault="0010606F" w:rsidP="00354C06">
                    <w:pPr>
                      <w:rPr>
                        <w:rFonts w:ascii="Arial" w:hAnsi="Arial" w:cs="Arial"/>
                        <w:color w:val="53565A"/>
                        <w:sz w:val="18"/>
                        <w:szCs w:val="18"/>
                      </w:rPr>
                    </w:pPr>
                    <w:r>
                      <w:rPr>
                        <w:rFonts w:ascii="Arial" w:hAnsi="Arial" w:cs="Arial"/>
                        <w:color w:val="53565A"/>
                        <w:sz w:val="18"/>
                        <w:szCs w:val="18"/>
                      </w:rPr>
                      <w:t>515.239.1014</w:t>
                    </w:r>
                    <w:r>
                      <w:rPr>
                        <w:rFonts w:ascii="Arial" w:hAnsi="Arial" w:cs="Arial"/>
                        <w:color w:val="53565A"/>
                        <w:sz w:val="18"/>
                        <w:szCs w:val="18"/>
                      </w:rPr>
                      <w:br/>
                      <w:t>515.357.8819</w:t>
                    </w:r>
                  </w:p>
                </w:txbxContent>
              </v:textbox>
            </v:shape>
          </w:pict>
        </mc:Fallback>
      </mc:AlternateContent>
    </w:r>
    <w:r w:rsidR="000E07EC" w:rsidRPr="00A95550">
      <w:rPr>
        <w:noProof/>
      </w:rPr>
      <mc:AlternateContent>
        <mc:Choice Requires="wps">
          <w:drawing>
            <wp:anchor distT="0" distB="0" distL="114300" distR="114300" simplePos="0" relativeHeight="251660800" behindDoc="0" locked="0" layoutInCell="1" allowOverlap="1" wp14:anchorId="6F94CC85" wp14:editId="3A7704FA">
              <wp:simplePos x="0" y="0"/>
              <wp:positionH relativeFrom="column">
                <wp:posOffset>1592580</wp:posOffset>
              </wp:positionH>
              <wp:positionV relativeFrom="paragraph">
                <wp:posOffset>3175</wp:posOffset>
              </wp:positionV>
              <wp:extent cx="1920240" cy="257175"/>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1920240" cy="257175"/>
                      </a:xfrm>
                      <a:prstGeom prst="rect">
                        <a:avLst/>
                      </a:prstGeom>
                      <a:noFill/>
                      <a:ln w="6350">
                        <a:noFill/>
                      </a:ln>
                    </wps:spPr>
                    <wps:txbx>
                      <w:txbxContent>
                        <w:p w14:paraId="52E19B14" w14:textId="77777777" w:rsidR="00A95550" w:rsidRPr="000E07EC" w:rsidRDefault="0010606F" w:rsidP="00A95550">
                          <w:pPr>
                            <w:rPr>
                              <w:rFonts w:ascii="Arial" w:hAnsi="Arial" w:cs="Arial"/>
                              <w:color w:val="53565A"/>
                              <w:sz w:val="18"/>
                              <w:szCs w:val="18"/>
                            </w:rPr>
                          </w:pPr>
                          <w:r>
                            <w:rPr>
                              <w:rFonts w:ascii="Arial" w:hAnsi="Arial" w:cs="Arial"/>
                              <w:color w:val="53565A"/>
                              <w:sz w:val="18"/>
                              <w:szCs w:val="18"/>
                            </w:rPr>
                            <w:t>deanne.popp@</w:t>
                          </w:r>
                          <w:r w:rsidR="007042F5" w:rsidRPr="000E07EC">
                            <w:rPr>
                              <w:rFonts w:ascii="Arial" w:hAnsi="Arial" w:cs="Arial"/>
                              <w:color w:val="53565A"/>
                              <w:sz w:val="18"/>
                              <w:szCs w:val="18"/>
                            </w:rPr>
                            <w:t>iowadot.us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EB6C1" id="Text Box 193" o:spid="_x0000_s1028" type="#_x0000_t202" style="position:absolute;margin-left:125.4pt;margin-top:.25pt;width:151.2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" filled="f" stroked="f" strokeweight=".5pt">
              <v:textbox>
                <w:txbxContent>
                  <w:p w:rsidR="00A95550" w:rsidRPr="000E07EC" w:rsidRDefault="0010606F" w:rsidP="00A95550">
                    <w:pPr>
                      <w:rPr>
                        <w:rFonts w:ascii="Arial" w:hAnsi="Arial" w:cs="Arial"/>
                        <w:color w:val="53565A"/>
                        <w:sz w:val="18"/>
                        <w:szCs w:val="18"/>
                      </w:rPr>
                    </w:pPr>
                    <w:r>
                      <w:rPr>
                        <w:rFonts w:ascii="Arial" w:hAnsi="Arial" w:cs="Arial"/>
                        <w:color w:val="53565A"/>
                        <w:sz w:val="18"/>
                        <w:szCs w:val="18"/>
                      </w:rPr>
                      <w:t>deanne.popp@</w:t>
                    </w:r>
                    <w:r w:rsidR="007042F5" w:rsidRPr="000E07EC">
                      <w:rPr>
                        <w:rFonts w:ascii="Arial" w:hAnsi="Arial" w:cs="Arial"/>
                        <w:color w:val="53565A"/>
                        <w:sz w:val="18"/>
                        <w:szCs w:val="18"/>
                      </w:rPr>
                      <w:t>iowadot.us</w:t>
                    </w:r>
                  </w:p>
                </w:txbxContent>
              </v:textbox>
            </v:shape>
          </w:pict>
        </mc:Fallback>
      </mc:AlternateContent>
    </w:r>
    <w:r w:rsidR="000E07EC" w:rsidRPr="00A95550">
      <w:rPr>
        <w:noProof/>
      </w:rPr>
      <mc:AlternateContent>
        <mc:Choice Requires="wps">
          <w:drawing>
            <wp:anchor distT="0" distB="0" distL="114300" distR="114300" simplePos="0" relativeHeight="251661824" behindDoc="0" locked="0" layoutInCell="1" allowOverlap="1" wp14:anchorId="0306ABA3" wp14:editId="31F34443">
              <wp:simplePos x="0" y="0"/>
              <wp:positionH relativeFrom="column">
                <wp:posOffset>1600200</wp:posOffset>
              </wp:positionH>
              <wp:positionV relativeFrom="paragraph">
                <wp:posOffset>186055</wp:posOffset>
              </wp:positionV>
              <wp:extent cx="1423035" cy="262255"/>
              <wp:effectExtent l="0" t="0" r="0" b="4445"/>
              <wp:wrapNone/>
              <wp:docPr id="194" name="Text Box 194"/>
              <wp:cNvGraphicFramePr/>
              <a:graphic xmlns:a="http://schemas.openxmlformats.org/drawingml/2006/main">
                <a:graphicData uri="http://schemas.microsoft.com/office/word/2010/wordprocessingShape">
                  <wps:wsp>
                    <wps:cNvSpPr txBox="1"/>
                    <wps:spPr>
                      <a:xfrm>
                        <a:off x="0" y="0"/>
                        <a:ext cx="1423035" cy="262255"/>
                      </a:xfrm>
                      <a:prstGeom prst="rect">
                        <a:avLst/>
                      </a:prstGeom>
                      <a:noFill/>
                      <a:ln w="6350">
                        <a:noFill/>
                      </a:ln>
                    </wps:spPr>
                    <wps:txbx>
                      <w:txbxContent>
                        <w:p w14:paraId="12AB7933" w14:textId="77777777" w:rsidR="00A95550" w:rsidRPr="000E07EC" w:rsidRDefault="00A95550" w:rsidP="00A95550">
                          <w:pPr>
                            <w:rPr>
                              <w:rFonts w:ascii="Arial" w:hAnsi="Arial" w:cs="Arial"/>
                              <w:color w:val="53565A"/>
                              <w:sz w:val="18"/>
                              <w:szCs w:val="18"/>
                            </w:rPr>
                          </w:pPr>
                          <w:r w:rsidRPr="000E07EC">
                            <w:rPr>
                              <w:rFonts w:ascii="Arial" w:hAnsi="Arial" w:cs="Arial"/>
                              <w:color w:val="53565A"/>
                              <w:sz w:val="18"/>
                              <w:szCs w:val="18"/>
                            </w:rPr>
                            <w:t>www.</w:t>
                          </w:r>
                          <w:r w:rsidR="007042F5" w:rsidRPr="000E07EC">
                            <w:rPr>
                              <w:rFonts w:ascii="Arial" w:hAnsi="Arial" w:cs="Arial"/>
                              <w:color w:val="53565A"/>
                              <w:sz w:val="18"/>
                              <w:szCs w:val="18"/>
                            </w:rPr>
                            <w:t>iowadot.gov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CB289" id="Text Box 194" o:spid="_x0000_s1029" type="#_x0000_t202" style="position:absolute;margin-left:126pt;margin-top:14.65pt;width:112.05pt;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" filled="f" stroked="f" strokeweight=".5pt">
              <v:textbox>
                <w:txbxContent>
                  <w:p w:rsidR="00A95550" w:rsidRPr="000E07EC" w:rsidRDefault="00A95550" w:rsidP="00A95550">
                    <w:pPr>
                      <w:rPr>
                        <w:rFonts w:ascii="Arial" w:hAnsi="Arial" w:cs="Arial"/>
                        <w:color w:val="53565A"/>
                        <w:sz w:val="18"/>
                        <w:szCs w:val="18"/>
                      </w:rPr>
                    </w:pPr>
                    <w:r w:rsidRPr="000E07EC">
                      <w:rPr>
                        <w:rFonts w:ascii="Arial" w:hAnsi="Arial" w:cs="Arial"/>
                        <w:color w:val="53565A"/>
                        <w:sz w:val="18"/>
                        <w:szCs w:val="18"/>
                      </w:rPr>
                      <w:t>www.</w:t>
                    </w:r>
                    <w:r w:rsidR="007042F5" w:rsidRPr="000E07EC">
                      <w:rPr>
                        <w:rFonts w:ascii="Arial" w:hAnsi="Arial" w:cs="Arial"/>
                        <w:color w:val="53565A"/>
                        <w:sz w:val="18"/>
                        <w:szCs w:val="18"/>
                      </w:rPr>
                      <w:t>iowadot.gov</w:t>
                    </w:r>
                  </w:p>
                </w:txbxContent>
              </v:textbox>
            </v:shape>
          </w:pict>
        </mc:Fallback>
      </mc:AlternateContent>
    </w:r>
    <w:r w:rsidR="000E07EC" w:rsidRPr="00A95550">
      <w:rPr>
        <w:noProof/>
      </w:rPr>
      <mc:AlternateContent>
        <mc:Choice Requires="wps">
          <w:drawing>
            <wp:anchor distT="0" distB="0" distL="114300" distR="114300" simplePos="0" relativeHeight="251656704" behindDoc="0" locked="0" layoutInCell="1" allowOverlap="1" wp14:anchorId="5C8E9316" wp14:editId="64AD8E2E">
              <wp:simplePos x="0" y="0"/>
              <wp:positionH relativeFrom="column">
                <wp:posOffset>4000500</wp:posOffset>
              </wp:positionH>
              <wp:positionV relativeFrom="paragraph">
                <wp:posOffset>18415</wp:posOffset>
              </wp:positionV>
              <wp:extent cx="2091690" cy="414655"/>
              <wp:effectExtent l="0" t="0" r="0" b="4445"/>
              <wp:wrapNone/>
              <wp:docPr id="61" name="Text Box 61"/>
              <wp:cNvGraphicFramePr/>
              <a:graphic xmlns:a="http://schemas.openxmlformats.org/drawingml/2006/main">
                <a:graphicData uri="http://schemas.microsoft.com/office/word/2010/wordprocessingShape">
                  <wps:wsp>
                    <wps:cNvSpPr txBox="1"/>
                    <wps:spPr>
                      <a:xfrm>
                        <a:off x="0" y="0"/>
                        <a:ext cx="2091690" cy="414655"/>
                      </a:xfrm>
                      <a:prstGeom prst="rect">
                        <a:avLst/>
                      </a:prstGeom>
                      <a:noFill/>
                      <a:ln w="6350">
                        <a:noFill/>
                      </a:ln>
                    </wps:spPr>
                    <wps:txbx>
                      <w:txbxContent>
                        <w:p w14:paraId="7D38DF63" w14:textId="77777777" w:rsidR="00A95550" w:rsidRPr="000E07EC" w:rsidRDefault="00A95550" w:rsidP="00A95550">
                          <w:pPr>
                            <w:spacing w:after="0" w:line="240" w:lineRule="auto"/>
                            <w:rPr>
                              <w:rFonts w:ascii="Arial" w:hAnsi="Arial" w:cs="Arial"/>
                              <w:b/>
                              <w:color w:val="53565A"/>
                              <w:sz w:val="18"/>
                              <w:szCs w:val="18"/>
                            </w:rPr>
                          </w:pPr>
                          <w:r w:rsidRPr="000E07EC">
                            <w:rPr>
                              <w:rFonts w:ascii="Arial" w:hAnsi="Arial" w:cs="Arial"/>
                              <w:b/>
                              <w:color w:val="53565A"/>
                              <w:sz w:val="18"/>
                              <w:szCs w:val="18"/>
                            </w:rPr>
                            <w:t>Address:</w:t>
                          </w:r>
                        </w:p>
                        <w:p w14:paraId="09DED5CD" w14:textId="77777777" w:rsidR="00A95550" w:rsidRPr="000E07EC" w:rsidRDefault="00A95550" w:rsidP="00A95550">
                          <w:pPr>
                            <w:spacing w:after="0" w:line="240" w:lineRule="auto"/>
                            <w:rPr>
                              <w:rFonts w:ascii="Arial" w:hAnsi="Arial" w:cs="Arial"/>
                              <w:color w:val="53565A"/>
                              <w:sz w:val="18"/>
                              <w:szCs w:val="18"/>
                            </w:rPr>
                          </w:pPr>
                          <w:r w:rsidRPr="000E07EC">
                            <w:rPr>
                              <w:rFonts w:ascii="Arial" w:hAnsi="Arial" w:cs="Arial"/>
                              <w:color w:val="53565A"/>
                              <w:sz w:val="18"/>
                              <w:szCs w:val="18"/>
                            </w:rPr>
                            <w:t>800 Lincoln Way, Ames, IA  50010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7444D" id="Text Box 61" o:spid="_x0000_s1030" type="#_x0000_t202" style="position:absolute;margin-left:315pt;margin-top:1.45pt;width:164.7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" filled="f" stroked="f" strokeweight=".5pt">
              <v:textbox>
                <w:txbxContent>
                  <w:p w:rsidR="00A95550" w:rsidRPr="000E07EC" w:rsidRDefault="00A95550" w:rsidP="00A95550">
                    <w:pPr>
                      <w:spacing w:after="0" w:line="240" w:lineRule="auto"/>
                      <w:rPr>
                        <w:rFonts w:ascii="Arial" w:hAnsi="Arial" w:cs="Arial"/>
                        <w:b/>
                        <w:color w:val="53565A"/>
                        <w:sz w:val="18"/>
                        <w:szCs w:val="18"/>
                      </w:rPr>
                    </w:pPr>
                    <w:r w:rsidRPr="000E07EC">
                      <w:rPr>
                        <w:rFonts w:ascii="Arial" w:hAnsi="Arial" w:cs="Arial"/>
                        <w:b/>
                        <w:color w:val="53565A"/>
                        <w:sz w:val="18"/>
                        <w:szCs w:val="18"/>
                      </w:rPr>
                      <w:t>Address:</w:t>
                    </w:r>
                  </w:p>
                  <w:p w:rsidR="00A95550" w:rsidRPr="000E07EC" w:rsidRDefault="00A95550" w:rsidP="00A95550">
                    <w:pPr>
                      <w:spacing w:after="0" w:line="240" w:lineRule="auto"/>
                      <w:rPr>
                        <w:rFonts w:ascii="Arial" w:hAnsi="Arial" w:cs="Arial"/>
                        <w:color w:val="53565A"/>
                        <w:sz w:val="18"/>
                        <w:szCs w:val="18"/>
                      </w:rPr>
                    </w:pPr>
                    <w:r w:rsidRPr="000E07EC">
                      <w:rPr>
                        <w:rFonts w:ascii="Arial" w:hAnsi="Arial" w:cs="Arial"/>
                        <w:color w:val="53565A"/>
                        <w:sz w:val="18"/>
                        <w:szCs w:val="18"/>
                      </w:rPr>
                      <w:t>800 Lincoln Way, Ames, IA  50010</w:t>
                    </w:r>
                  </w:p>
                </w:txbxContent>
              </v:textbox>
            </v:shape>
          </w:pict>
        </mc:Fallback>
      </mc:AlternateContent>
    </w:r>
    <w:r w:rsidR="00453D64" w:rsidRPr="00A95550">
      <w:rPr>
        <w:noProof/>
      </w:rPr>
      <mc:AlternateContent>
        <mc:Choice Requires="wps">
          <w:drawing>
            <wp:anchor distT="0" distB="0" distL="114300" distR="114300" simplePos="0" relativeHeight="251662848" behindDoc="0" locked="0" layoutInCell="1" allowOverlap="1" wp14:anchorId="713456B8" wp14:editId="7FEFD324">
              <wp:simplePos x="0" y="0"/>
              <wp:positionH relativeFrom="column">
                <wp:posOffset>1407160</wp:posOffset>
              </wp:positionH>
              <wp:positionV relativeFrom="paragraph">
                <wp:posOffset>56515</wp:posOffset>
              </wp:positionV>
              <wp:extent cx="144780" cy="99060"/>
              <wp:effectExtent l="0" t="0" r="7620" b="0"/>
              <wp:wrapNone/>
              <wp:docPr id="19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4780" cy="99060"/>
                      </a:xfrm>
                      <a:custGeom>
                        <a:avLst/>
                        <a:gdLst>
                          <a:gd name="T0" fmla="*/ 30 w 31"/>
                          <a:gd name="T1" fmla="*/ 0 h 21"/>
                          <a:gd name="T2" fmla="*/ 1 w 31"/>
                          <a:gd name="T3" fmla="*/ 0 h 21"/>
                          <a:gd name="T4" fmla="*/ 0 w 31"/>
                          <a:gd name="T5" fmla="*/ 0 h 21"/>
                          <a:gd name="T6" fmla="*/ 0 w 31"/>
                          <a:gd name="T7" fmla="*/ 20 h 21"/>
                          <a:gd name="T8" fmla="*/ 1 w 31"/>
                          <a:gd name="T9" fmla="*/ 21 h 21"/>
                          <a:gd name="T10" fmla="*/ 30 w 31"/>
                          <a:gd name="T11" fmla="*/ 21 h 21"/>
                          <a:gd name="T12" fmla="*/ 31 w 31"/>
                          <a:gd name="T13" fmla="*/ 20 h 21"/>
                          <a:gd name="T14" fmla="*/ 31 w 31"/>
                          <a:gd name="T15" fmla="*/ 0 h 21"/>
                          <a:gd name="T16" fmla="*/ 30 w 31"/>
                          <a:gd name="T17" fmla="*/ 0 h 21"/>
                          <a:gd name="T18" fmla="*/ 27 w 31"/>
                          <a:gd name="T19" fmla="*/ 16 h 21"/>
                          <a:gd name="T20" fmla="*/ 27 w 31"/>
                          <a:gd name="T21" fmla="*/ 17 h 21"/>
                          <a:gd name="T22" fmla="*/ 26 w 31"/>
                          <a:gd name="T23" fmla="*/ 17 h 21"/>
                          <a:gd name="T24" fmla="*/ 19 w 31"/>
                          <a:gd name="T25" fmla="*/ 11 h 21"/>
                          <a:gd name="T26" fmla="*/ 16 w 31"/>
                          <a:gd name="T27" fmla="*/ 14 h 21"/>
                          <a:gd name="T28" fmla="*/ 16 w 31"/>
                          <a:gd name="T29" fmla="*/ 14 h 21"/>
                          <a:gd name="T30" fmla="*/ 15 w 31"/>
                          <a:gd name="T31" fmla="*/ 14 h 21"/>
                          <a:gd name="T32" fmla="*/ 12 w 31"/>
                          <a:gd name="T33" fmla="*/ 11 h 21"/>
                          <a:gd name="T34" fmla="*/ 5 w 31"/>
                          <a:gd name="T35" fmla="*/ 17 h 21"/>
                          <a:gd name="T36" fmla="*/ 4 w 31"/>
                          <a:gd name="T37" fmla="*/ 17 h 21"/>
                          <a:gd name="T38" fmla="*/ 4 w 31"/>
                          <a:gd name="T39" fmla="*/ 16 h 21"/>
                          <a:gd name="T40" fmla="*/ 11 w 31"/>
                          <a:gd name="T41" fmla="*/ 10 h 21"/>
                          <a:gd name="T42" fmla="*/ 4 w 31"/>
                          <a:gd name="T43" fmla="*/ 4 h 21"/>
                          <a:gd name="T44" fmla="*/ 4 w 31"/>
                          <a:gd name="T45" fmla="*/ 3 h 21"/>
                          <a:gd name="T46" fmla="*/ 5 w 31"/>
                          <a:gd name="T47" fmla="*/ 3 h 21"/>
                          <a:gd name="T48" fmla="*/ 16 w 31"/>
                          <a:gd name="T49" fmla="*/ 12 h 21"/>
                          <a:gd name="T50" fmla="*/ 26 w 31"/>
                          <a:gd name="T51" fmla="*/ 3 h 21"/>
                          <a:gd name="T52" fmla="*/ 27 w 31"/>
                          <a:gd name="T53" fmla="*/ 3 h 21"/>
                          <a:gd name="T54" fmla="*/ 27 w 31"/>
                          <a:gd name="T55" fmla="*/ 4 h 21"/>
                          <a:gd name="T56" fmla="*/ 20 w 31"/>
                          <a:gd name="T57" fmla="*/ 10 h 21"/>
                          <a:gd name="T58" fmla="*/ 27 w 31"/>
                          <a:gd name="T59" fmla="*/ 16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 h="21">
                            <a:moveTo>
                              <a:pt x="30" y="0"/>
                            </a:moveTo>
                            <a:cubicBezTo>
                              <a:pt x="1" y="0"/>
                              <a:pt x="1" y="0"/>
                              <a:pt x="1" y="0"/>
                            </a:cubicBezTo>
                            <a:cubicBezTo>
                              <a:pt x="1" y="0"/>
                              <a:pt x="0" y="0"/>
                              <a:pt x="0" y="0"/>
                            </a:cubicBezTo>
                            <a:cubicBezTo>
                              <a:pt x="0" y="20"/>
                              <a:pt x="0" y="20"/>
                              <a:pt x="0" y="20"/>
                            </a:cubicBezTo>
                            <a:cubicBezTo>
                              <a:pt x="0" y="20"/>
                              <a:pt x="1" y="21"/>
                              <a:pt x="1" y="21"/>
                            </a:cubicBezTo>
                            <a:cubicBezTo>
                              <a:pt x="30" y="21"/>
                              <a:pt x="30" y="21"/>
                              <a:pt x="30" y="21"/>
                            </a:cubicBezTo>
                            <a:cubicBezTo>
                              <a:pt x="30" y="21"/>
                              <a:pt x="31" y="20"/>
                              <a:pt x="31" y="20"/>
                            </a:cubicBezTo>
                            <a:cubicBezTo>
                              <a:pt x="31" y="0"/>
                              <a:pt x="31" y="0"/>
                              <a:pt x="31" y="0"/>
                            </a:cubicBezTo>
                            <a:cubicBezTo>
                              <a:pt x="31" y="0"/>
                              <a:pt x="30" y="0"/>
                              <a:pt x="30" y="0"/>
                            </a:cubicBezTo>
                            <a:close/>
                            <a:moveTo>
                              <a:pt x="27" y="16"/>
                            </a:moveTo>
                            <a:cubicBezTo>
                              <a:pt x="28" y="16"/>
                              <a:pt x="28" y="17"/>
                              <a:pt x="27" y="17"/>
                            </a:cubicBezTo>
                            <a:cubicBezTo>
                              <a:pt x="27" y="18"/>
                              <a:pt x="26" y="18"/>
                              <a:pt x="26" y="17"/>
                            </a:cubicBezTo>
                            <a:cubicBezTo>
                              <a:pt x="26" y="17"/>
                              <a:pt x="19" y="12"/>
                              <a:pt x="19" y="11"/>
                            </a:cubicBezTo>
                            <a:cubicBezTo>
                              <a:pt x="16" y="14"/>
                              <a:pt x="16" y="14"/>
                              <a:pt x="16" y="14"/>
                            </a:cubicBezTo>
                            <a:cubicBezTo>
                              <a:pt x="16" y="14"/>
                              <a:pt x="16" y="14"/>
                              <a:pt x="16" y="14"/>
                            </a:cubicBezTo>
                            <a:cubicBezTo>
                              <a:pt x="15" y="14"/>
                              <a:pt x="15" y="14"/>
                              <a:pt x="15" y="14"/>
                            </a:cubicBezTo>
                            <a:cubicBezTo>
                              <a:pt x="12" y="11"/>
                              <a:pt x="12" y="11"/>
                              <a:pt x="12" y="11"/>
                            </a:cubicBezTo>
                            <a:cubicBezTo>
                              <a:pt x="12" y="12"/>
                              <a:pt x="5" y="17"/>
                              <a:pt x="5" y="17"/>
                            </a:cubicBezTo>
                            <a:cubicBezTo>
                              <a:pt x="5" y="18"/>
                              <a:pt x="4" y="18"/>
                              <a:pt x="4" y="17"/>
                            </a:cubicBezTo>
                            <a:cubicBezTo>
                              <a:pt x="3" y="17"/>
                              <a:pt x="3" y="16"/>
                              <a:pt x="4" y="16"/>
                            </a:cubicBezTo>
                            <a:cubicBezTo>
                              <a:pt x="11" y="10"/>
                              <a:pt x="11" y="10"/>
                              <a:pt x="11" y="10"/>
                            </a:cubicBezTo>
                            <a:cubicBezTo>
                              <a:pt x="4" y="4"/>
                              <a:pt x="4" y="4"/>
                              <a:pt x="4" y="4"/>
                            </a:cubicBezTo>
                            <a:cubicBezTo>
                              <a:pt x="3" y="4"/>
                              <a:pt x="3" y="3"/>
                              <a:pt x="4" y="3"/>
                            </a:cubicBezTo>
                            <a:cubicBezTo>
                              <a:pt x="4" y="3"/>
                              <a:pt x="5" y="3"/>
                              <a:pt x="5" y="3"/>
                            </a:cubicBezTo>
                            <a:cubicBezTo>
                              <a:pt x="5" y="3"/>
                              <a:pt x="15" y="11"/>
                              <a:pt x="16" y="12"/>
                            </a:cubicBezTo>
                            <a:cubicBezTo>
                              <a:pt x="16" y="11"/>
                              <a:pt x="26" y="3"/>
                              <a:pt x="26" y="3"/>
                            </a:cubicBezTo>
                            <a:cubicBezTo>
                              <a:pt x="26" y="3"/>
                              <a:pt x="27" y="3"/>
                              <a:pt x="27" y="3"/>
                            </a:cubicBezTo>
                            <a:cubicBezTo>
                              <a:pt x="28" y="3"/>
                              <a:pt x="28" y="4"/>
                              <a:pt x="27" y="4"/>
                            </a:cubicBezTo>
                            <a:cubicBezTo>
                              <a:pt x="20" y="10"/>
                              <a:pt x="20" y="10"/>
                              <a:pt x="20" y="10"/>
                            </a:cubicBezTo>
                            <a:lnTo>
                              <a:pt x="27" y="16"/>
                            </a:lnTo>
                            <a:close/>
                          </a:path>
                        </a:pathLst>
                      </a:custGeom>
                      <a:solidFill>
                        <a:srgbClr val="7C252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C7149" id="Freeform 7" o:spid="_x0000_s1026" style="position:absolute;margin-left:110.8pt;margin-top:4.45pt;width:11.4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" path="m30,c1,,1,,1,,1,,,,,,,20,,20,,20v,,1,1,1,1c30,21,30,21,30,21v,,1,-1,1,-1c31,,31,,31,v,,-1,,-1,xm27,16v1,,1,1,,1c27,18,26,18,26,17v,,-7,-5,-7,-6c16,14,16,14,16,14v,,,,,c15,14,15,14,15,14,12,11,12,11,12,11v,1,-7,6,-7,6c5,18,4,18,4,17v-1,,-1,-1,,-1c11,10,11,10,11,10,4,4,4,4,4,4,3,4,3,3,4,3v,,1,,1,c5,3,15,11,16,12,16,11,26,3,26,3v,,1,,1,c28,3,28,4,27,4v-7,6,-7,6,-7,6l27,16xe" fillcolor="#7c2529" stroked="f">
              <v:path arrowok="t" o:connecttype="custom" o:connectlocs="140110,0;4670,0;0,0;0,94343;4670,99060;140110,99060;144780,94343;144780,0;140110,0;126099,75474;126099,80191;121428,80191;88736,51889;74725,66040;74725,66040;70055,66040;56044,51889;23352,80191;18681,80191;18681,75474;51374,47171;18681,18869;18681,14151;23352,14151;74725,56606;121428,14151;126099,14151;126099,18869;93406,47171;126099,75474" o:connectangles="0,0,0,0,0,0,0,0,0,0,0,0,0,0,0,0,0,0,0,0,0,0,0,0,0,0,0,0,0,0"/>
              <o:lock v:ext="edit" verticies="t"/>
            </v:shape>
          </w:pict>
        </mc:Fallback>
      </mc:AlternateContent>
    </w:r>
    <w:r w:rsidR="00453D64" w:rsidRPr="00A95550">
      <w:rPr>
        <w:noProof/>
      </w:rPr>
      <mc:AlternateContent>
        <mc:Choice Requires="wps">
          <w:drawing>
            <wp:anchor distT="0" distB="0" distL="114300" distR="114300" simplePos="0" relativeHeight="251659776" behindDoc="0" locked="0" layoutInCell="1" allowOverlap="1" wp14:anchorId="2E84077D" wp14:editId="1A20002F">
              <wp:simplePos x="0" y="0"/>
              <wp:positionH relativeFrom="column">
                <wp:posOffset>1409700</wp:posOffset>
              </wp:positionH>
              <wp:positionV relativeFrom="paragraph">
                <wp:posOffset>216535</wp:posOffset>
              </wp:positionV>
              <wp:extent cx="143510" cy="140970"/>
              <wp:effectExtent l="0" t="0" r="8890" b="0"/>
              <wp:wrapNone/>
              <wp:docPr id="19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3510" cy="140970"/>
                      </a:xfrm>
                      <a:custGeom>
                        <a:avLst/>
                        <a:gdLst>
                          <a:gd name="T0" fmla="*/ 30 w 56"/>
                          <a:gd name="T1" fmla="*/ 0 h 55"/>
                          <a:gd name="T2" fmla="*/ 28 w 56"/>
                          <a:gd name="T3" fmla="*/ 0 h 55"/>
                          <a:gd name="T4" fmla="*/ 26 w 56"/>
                          <a:gd name="T5" fmla="*/ 0 h 55"/>
                          <a:gd name="T6" fmla="*/ 0 w 56"/>
                          <a:gd name="T7" fmla="*/ 26 h 55"/>
                          <a:gd name="T8" fmla="*/ 0 w 56"/>
                          <a:gd name="T9" fmla="*/ 29 h 55"/>
                          <a:gd name="T10" fmla="*/ 26 w 56"/>
                          <a:gd name="T11" fmla="*/ 55 h 55"/>
                          <a:gd name="T12" fmla="*/ 28 w 56"/>
                          <a:gd name="T13" fmla="*/ 55 h 55"/>
                          <a:gd name="T14" fmla="*/ 30 w 56"/>
                          <a:gd name="T15" fmla="*/ 55 h 55"/>
                          <a:gd name="T16" fmla="*/ 56 w 56"/>
                          <a:gd name="T17" fmla="*/ 29 h 55"/>
                          <a:gd name="T18" fmla="*/ 56 w 56"/>
                          <a:gd name="T19" fmla="*/ 26 h 55"/>
                          <a:gd name="T20" fmla="*/ 14 w 56"/>
                          <a:gd name="T21" fmla="*/ 15 h 55"/>
                          <a:gd name="T22" fmla="*/ 18 w 56"/>
                          <a:gd name="T23" fmla="*/ 6 h 55"/>
                          <a:gd name="T24" fmla="*/ 13 w 56"/>
                          <a:gd name="T25" fmla="*/ 18 h 55"/>
                          <a:gd name="T26" fmla="*/ 4 w 56"/>
                          <a:gd name="T27" fmla="*/ 26 h 55"/>
                          <a:gd name="T28" fmla="*/ 4 w 56"/>
                          <a:gd name="T29" fmla="*/ 29 h 55"/>
                          <a:gd name="T30" fmla="*/ 13 w 56"/>
                          <a:gd name="T31" fmla="*/ 37 h 55"/>
                          <a:gd name="T32" fmla="*/ 4 w 56"/>
                          <a:gd name="T33" fmla="*/ 29 h 55"/>
                          <a:gd name="T34" fmla="*/ 14 w 56"/>
                          <a:gd name="T35" fmla="*/ 41 h 55"/>
                          <a:gd name="T36" fmla="*/ 8 w 56"/>
                          <a:gd name="T37" fmla="*/ 41 h 55"/>
                          <a:gd name="T38" fmla="*/ 17 w 56"/>
                          <a:gd name="T39" fmla="*/ 41 h 55"/>
                          <a:gd name="T40" fmla="*/ 26 w 56"/>
                          <a:gd name="T41" fmla="*/ 51 h 55"/>
                          <a:gd name="T42" fmla="*/ 16 w 56"/>
                          <a:gd name="T43" fmla="*/ 37 h 55"/>
                          <a:gd name="T44" fmla="*/ 26 w 56"/>
                          <a:gd name="T45" fmla="*/ 29 h 55"/>
                          <a:gd name="T46" fmla="*/ 26 w 56"/>
                          <a:gd name="T47" fmla="*/ 26 h 55"/>
                          <a:gd name="T48" fmla="*/ 16 w 56"/>
                          <a:gd name="T49" fmla="*/ 18 h 55"/>
                          <a:gd name="T50" fmla="*/ 26 w 56"/>
                          <a:gd name="T51" fmla="*/ 26 h 55"/>
                          <a:gd name="T52" fmla="*/ 17 w 56"/>
                          <a:gd name="T53" fmla="*/ 15 h 55"/>
                          <a:gd name="T54" fmla="*/ 26 w 56"/>
                          <a:gd name="T55" fmla="*/ 15 h 55"/>
                          <a:gd name="T56" fmla="*/ 43 w 56"/>
                          <a:gd name="T57" fmla="*/ 15 h 55"/>
                          <a:gd name="T58" fmla="*/ 49 w 56"/>
                          <a:gd name="T59" fmla="*/ 15 h 55"/>
                          <a:gd name="T60" fmla="*/ 39 w 56"/>
                          <a:gd name="T61" fmla="*/ 15 h 55"/>
                          <a:gd name="T62" fmla="*/ 30 w 56"/>
                          <a:gd name="T63" fmla="*/ 4 h 55"/>
                          <a:gd name="T64" fmla="*/ 40 w 56"/>
                          <a:gd name="T65" fmla="*/ 18 h 55"/>
                          <a:gd name="T66" fmla="*/ 30 w 56"/>
                          <a:gd name="T67" fmla="*/ 26 h 55"/>
                          <a:gd name="T68" fmla="*/ 30 w 56"/>
                          <a:gd name="T69" fmla="*/ 29 h 55"/>
                          <a:gd name="T70" fmla="*/ 40 w 56"/>
                          <a:gd name="T71" fmla="*/ 37 h 55"/>
                          <a:gd name="T72" fmla="*/ 30 w 56"/>
                          <a:gd name="T73" fmla="*/ 29 h 55"/>
                          <a:gd name="T74" fmla="*/ 30 w 56"/>
                          <a:gd name="T75" fmla="*/ 41 h 55"/>
                          <a:gd name="T76" fmla="*/ 30 w 56"/>
                          <a:gd name="T77" fmla="*/ 51 h 55"/>
                          <a:gd name="T78" fmla="*/ 43 w 56"/>
                          <a:gd name="T79" fmla="*/ 41 h 55"/>
                          <a:gd name="T80" fmla="*/ 39 w 56"/>
                          <a:gd name="T81" fmla="*/ 49 h 55"/>
                          <a:gd name="T82" fmla="*/ 44 w 56"/>
                          <a:gd name="T83" fmla="*/ 37 h 55"/>
                          <a:gd name="T84" fmla="*/ 52 w 56"/>
                          <a:gd name="T85" fmla="*/ 29 h 55"/>
                          <a:gd name="T86" fmla="*/ 45 w 56"/>
                          <a:gd name="T87" fmla="*/ 26 h 55"/>
                          <a:gd name="T88" fmla="*/ 51 w 56"/>
                          <a:gd name="T89" fmla="*/ 18 h 55"/>
                          <a:gd name="T90" fmla="*/ 45 w 56"/>
                          <a:gd name="T91"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6" h="55">
                            <a:moveTo>
                              <a:pt x="56" y="26"/>
                            </a:moveTo>
                            <a:cubicBezTo>
                              <a:pt x="55" y="12"/>
                              <a:pt x="44" y="1"/>
                              <a:pt x="30" y="0"/>
                            </a:cubicBezTo>
                            <a:cubicBezTo>
                              <a:pt x="30" y="0"/>
                              <a:pt x="30" y="0"/>
                              <a:pt x="30" y="0"/>
                            </a:cubicBezTo>
                            <a:cubicBezTo>
                              <a:pt x="28" y="0"/>
                              <a:pt x="28" y="0"/>
                              <a:pt x="28" y="0"/>
                            </a:cubicBezTo>
                            <a:cubicBezTo>
                              <a:pt x="26" y="0"/>
                              <a:pt x="26" y="0"/>
                              <a:pt x="26" y="0"/>
                            </a:cubicBezTo>
                            <a:cubicBezTo>
                              <a:pt x="26" y="0"/>
                              <a:pt x="26" y="0"/>
                              <a:pt x="26" y="0"/>
                            </a:cubicBezTo>
                            <a:cubicBezTo>
                              <a:pt x="13" y="1"/>
                              <a:pt x="1" y="12"/>
                              <a:pt x="1" y="26"/>
                            </a:cubicBezTo>
                            <a:cubicBezTo>
                              <a:pt x="0" y="26"/>
                              <a:pt x="0" y="26"/>
                              <a:pt x="0" y="26"/>
                            </a:cubicBezTo>
                            <a:cubicBezTo>
                              <a:pt x="0" y="28"/>
                              <a:pt x="0" y="28"/>
                              <a:pt x="0" y="28"/>
                            </a:cubicBezTo>
                            <a:cubicBezTo>
                              <a:pt x="0" y="29"/>
                              <a:pt x="0" y="29"/>
                              <a:pt x="0" y="29"/>
                            </a:cubicBezTo>
                            <a:cubicBezTo>
                              <a:pt x="1" y="29"/>
                              <a:pt x="1" y="29"/>
                              <a:pt x="1" y="29"/>
                            </a:cubicBezTo>
                            <a:cubicBezTo>
                              <a:pt x="1" y="43"/>
                              <a:pt x="13" y="54"/>
                              <a:pt x="26" y="55"/>
                            </a:cubicBezTo>
                            <a:cubicBezTo>
                              <a:pt x="26" y="55"/>
                              <a:pt x="26" y="55"/>
                              <a:pt x="26" y="55"/>
                            </a:cubicBezTo>
                            <a:cubicBezTo>
                              <a:pt x="28" y="55"/>
                              <a:pt x="28" y="55"/>
                              <a:pt x="28" y="55"/>
                            </a:cubicBezTo>
                            <a:cubicBezTo>
                              <a:pt x="30" y="55"/>
                              <a:pt x="30" y="55"/>
                              <a:pt x="30" y="55"/>
                            </a:cubicBezTo>
                            <a:cubicBezTo>
                              <a:pt x="30" y="55"/>
                              <a:pt x="30" y="55"/>
                              <a:pt x="30" y="55"/>
                            </a:cubicBezTo>
                            <a:cubicBezTo>
                              <a:pt x="44" y="54"/>
                              <a:pt x="55" y="43"/>
                              <a:pt x="56" y="29"/>
                            </a:cubicBezTo>
                            <a:cubicBezTo>
                              <a:pt x="56" y="29"/>
                              <a:pt x="56" y="29"/>
                              <a:pt x="56" y="29"/>
                            </a:cubicBezTo>
                            <a:cubicBezTo>
                              <a:pt x="56" y="28"/>
                              <a:pt x="56" y="28"/>
                              <a:pt x="56" y="28"/>
                            </a:cubicBezTo>
                            <a:cubicBezTo>
                              <a:pt x="56" y="26"/>
                              <a:pt x="56" y="26"/>
                              <a:pt x="56" y="26"/>
                            </a:cubicBezTo>
                            <a:close/>
                            <a:moveTo>
                              <a:pt x="18" y="6"/>
                            </a:moveTo>
                            <a:cubicBezTo>
                              <a:pt x="16" y="8"/>
                              <a:pt x="15" y="11"/>
                              <a:pt x="14" y="15"/>
                            </a:cubicBezTo>
                            <a:cubicBezTo>
                              <a:pt x="8" y="15"/>
                              <a:pt x="8" y="15"/>
                              <a:pt x="8" y="15"/>
                            </a:cubicBezTo>
                            <a:cubicBezTo>
                              <a:pt x="10" y="11"/>
                              <a:pt x="14" y="8"/>
                              <a:pt x="18" y="6"/>
                            </a:cubicBezTo>
                            <a:close/>
                            <a:moveTo>
                              <a:pt x="6" y="18"/>
                            </a:moveTo>
                            <a:cubicBezTo>
                              <a:pt x="13" y="18"/>
                              <a:pt x="13" y="18"/>
                              <a:pt x="13" y="18"/>
                            </a:cubicBezTo>
                            <a:cubicBezTo>
                              <a:pt x="12" y="21"/>
                              <a:pt x="12" y="23"/>
                              <a:pt x="12" y="26"/>
                            </a:cubicBezTo>
                            <a:cubicBezTo>
                              <a:pt x="4" y="26"/>
                              <a:pt x="4" y="26"/>
                              <a:pt x="4" y="26"/>
                            </a:cubicBezTo>
                            <a:cubicBezTo>
                              <a:pt x="4" y="23"/>
                              <a:pt x="5" y="21"/>
                              <a:pt x="6" y="18"/>
                            </a:cubicBezTo>
                            <a:close/>
                            <a:moveTo>
                              <a:pt x="4" y="29"/>
                            </a:moveTo>
                            <a:cubicBezTo>
                              <a:pt x="12" y="29"/>
                              <a:pt x="12" y="29"/>
                              <a:pt x="12" y="29"/>
                            </a:cubicBezTo>
                            <a:cubicBezTo>
                              <a:pt x="12" y="32"/>
                              <a:pt x="12" y="34"/>
                              <a:pt x="13" y="37"/>
                            </a:cubicBezTo>
                            <a:cubicBezTo>
                              <a:pt x="6" y="37"/>
                              <a:pt x="6" y="37"/>
                              <a:pt x="6" y="37"/>
                            </a:cubicBezTo>
                            <a:cubicBezTo>
                              <a:pt x="5" y="35"/>
                              <a:pt x="4" y="32"/>
                              <a:pt x="4" y="29"/>
                            </a:cubicBezTo>
                            <a:close/>
                            <a:moveTo>
                              <a:pt x="8" y="41"/>
                            </a:moveTo>
                            <a:cubicBezTo>
                              <a:pt x="14" y="41"/>
                              <a:pt x="14" y="41"/>
                              <a:pt x="14" y="41"/>
                            </a:cubicBezTo>
                            <a:cubicBezTo>
                              <a:pt x="15" y="44"/>
                              <a:pt x="16" y="47"/>
                              <a:pt x="18" y="49"/>
                            </a:cubicBezTo>
                            <a:cubicBezTo>
                              <a:pt x="14" y="47"/>
                              <a:pt x="10" y="44"/>
                              <a:pt x="8" y="41"/>
                            </a:cubicBezTo>
                            <a:close/>
                            <a:moveTo>
                              <a:pt x="26" y="51"/>
                            </a:moveTo>
                            <a:cubicBezTo>
                              <a:pt x="23" y="50"/>
                              <a:pt x="19" y="46"/>
                              <a:pt x="17" y="41"/>
                            </a:cubicBezTo>
                            <a:cubicBezTo>
                              <a:pt x="26" y="41"/>
                              <a:pt x="26" y="41"/>
                              <a:pt x="26" y="41"/>
                            </a:cubicBezTo>
                            <a:lnTo>
                              <a:pt x="26" y="51"/>
                            </a:lnTo>
                            <a:close/>
                            <a:moveTo>
                              <a:pt x="26" y="37"/>
                            </a:moveTo>
                            <a:cubicBezTo>
                              <a:pt x="16" y="37"/>
                              <a:pt x="16" y="37"/>
                              <a:pt x="16" y="37"/>
                            </a:cubicBezTo>
                            <a:cubicBezTo>
                              <a:pt x="16" y="35"/>
                              <a:pt x="15" y="32"/>
                              <a:pt x="15" y="29"/>
                            </a:cubicBezTo>
                            <a:cubicBezTo>
                              <a:pt x="26" y="29"/>
                              <a:pt x="26" y="29"/>
                              <a:pt x="26" y="29"/>
                            </a:cubicBezTo>
                            <a:lnTo>
                              <a:pt x="26" y="37"/>
                            </a:lnTo>
                            <a:close/>
                            <a:moveTo>
                              <a:pt x="26" y="26"/>
                            </a:moveTo>
                            <a:cubicBezTo>
                              <a:pt x="15" y="26"/>
                              <a:pt x="15" y="26"/>
                              <a:pt x="15" y="26"/>
                            </a:cubicBezTo>
                            <a:cubicBezTo>
                              <a:pt x="15" y="23"/>
                              <a:pt x="16" y="21"/>
                              <a:pt x="16" y="18"/>
                            </a:cubicBezTo>
                            <a:cubicBezTo>
                              <a:pt x="26" y="18"/>
                              <a:pt x="26" y="18"/>
                              <a:pt x="26" y="18"/>
                            </a:cubicBezTo>
                            <a:lnTo>
                              <a:pt x="26" y="26"/>
                            </a:lnTo>
                            <a:close/>
                            <a:moveTo>
                              <a:pt x="26" y="15"/>
                            </a:moveTo>
                            <a:cubicBezTo>
                              <a:pt x="17" y="15"/>
                              <a:pt x="17" y="15"/>
                              <a:pt x="17" y="15"/>
                            </a:cubicBezTo>
                            <a:cubicBezTo>
                              <a:pt x="19" y="9"/>
                              <a:pt x="23" y="5"/>
                              <a:pt x="26" y="4"/>
                            </a:cubicBezTo>
                            <a:lnTo>
                              <a:pt x="26" y="15"/>
                            </a:lnTo>
                            <a:close/>
                            <a:moveTo>
                              <a:pt x="49" y="15"/>
                            </a:moveTo>
                            <a:cubicBezTo>
                              <a:pt x="43" y="15"/>
                              <a:pt x="43" y="15"/>
                              <a:pt x="43" y="15"/>
                            </a:cubicBezTo>
                            <a:cubicBezTo>
                              <a:pt x="42" y="11"/>
                              <a:pt x="41" y="8"/>
                              <a:pt x="39" y="6"/>
                            </a:cubicBezTo>
                            <a:cubicBezTo>
                              <a:pt x="43" y="8"/>
                              <a:pt x="46" y="11"/>
                              <a:pt x="49" y="15"/>
                            </a:cubicBezTo>
                            <a:close/>
                            <a:moveTo>
                              <a:pt x="30" y="4"/>
                            </a:moveTo>
                            <a:cubicBezTo>
                              <a:pt x="34" y="5"/>
                              <a:pt x="37" y="9"/>
                              <a:pt x="39" y="15"/>
                            </a:cubicBezTo>
                            <a:cubicBezTo>
                              <a:pt x="30" y="15"/>
                              <a:pt x="30" y="15"/>
                              <a:pt x="30" y="15"/>
                            </a:cubicBezTo>
                            <a:lnTo>
                              <a:pt x="30" y="4"/>
                            </a:lnTo>
                            <a:close/>
                            <a:moveTo>
                              <a:pt x="30" y="18"/>
                            </a:moveTo>
                            <a:cubicBezTo>
                              <a:pt x="40" y="18"/>
                              <a:pt x="40" y="18"/>
                              <a:pt x="40" y="18"/>
                            </a:cubicBezTo>
                            <a:cubicBezTo>
                              <a:pt x="41" y="21"/>
                              <a:pt x="41" y="23"/>
                              <a:pt x="41" y="26"/>
                            </a:cubicBezTo>
                            <a:cubicBezTo>
                              <a:pt x="30" y="26"/>
                              <a:pt x="30" y="26"/>
                              <a:pt x="30" y="26"/>
                            </a:cubicBezTo>
                            <a:lnTo>
                              <a:pt x="30" y="18"/>
                            </a:lnTo>
                            <a:close/>
                            <a:moveTo>
                              <a:pt x="30" y="29"/>
                            </a:moveTo>
                            <a:cubicBezTo>
                              <a:pt x="41" y="29"/>
                              <a:pt x="41" y="29"/>
                              <a:pt x="41" y="29"/>
                            </a:cubicBezTo>
                            <a:cubicBezTo>
                              <a:pt x="41" y="32"/>
                              <a:pt x="41" y="35"/>
                              <a:pt x="40" y="37"/>
                            </a:cubicBezTo>
                            <a:cubicBezTo>
                              <a:pt x="30" y="37"/>
                              <a:pt x="30" y="37"/>
                              <a:pt x="30" y="37"/>
                            </a:cubicBezTo>
                            <a:lnTo>
                              <a:pt x="30" y="29"/>
                            </a:lnTo>
                            <a:close/>
                            <a:moveTo>
                              <a:pt x="30" y="51"/>
                            </a:moveTo>
                            <a:cubicBezTo>
                              <a:pt x="30" y="41"/>
                              <a:pt x="30" y="41"/>
                              <a:pt x="30" y="41"/>
                            </a:cubicBezTo>
                            <a:cubicBezTo>
                              <a:pt x="39" y="41"/>
                              <a:pt x="39" y="41"/>
                              <a:pt x="39" y="41"/>
                            </a:cubicBezTo>
                            <a:cubicBezTo>
                              <a:pt x="37" y="46"/>
                              <a:pt x="34" y="50"/>
                              <a:pt x="30" y="51"/>
                            </a:cubicBezTo>
                            <a:close/>
                            <a:moveTo>
                              <a:pt x="39" y="49"/>
                            </a:moveTo>
                            <a:cubicBezTo>
                              <a:pt x="41" y="47"/>
                              <a:pt x="42" y="44"/>
                              <a:pt x="43" y="41"/>
                            </a:cubicBezTo>
                            <a:cubicBezTo>
                              <a:pt x="49" y="41"/>
                              <a:pt x="49" y="41"/>
                              <a:pt x="49" y="41"/>
                            </a:cubicBezTo>
                            <a:cubicBezTo>
                              <a:pt x="46" y="44"/>
                              <a:pt x="43" y="47"/>
                              <a:pt x="39" y="49"/>
                            </a:cubicBezTo>
                            <a:close/>
                            <a:moveTo>
                              <a:pt x="51" y="37"/>
                            </a:moveTo>
                            <a:cubicBezTo>
                              <a:pt x="44" y="37"/>
                              <a:pt x="44" y="37"/>
                              <a:pt x="44" y="37"/>
                            </a:cubicBezTo>
                            <a:cubicBezTo>
                              <a:pt x="45" y="34"/>
                              <a:pt x="45" y="32"/>
                              <a:pt x="45" y="29"/>
                            </a:cubicBezTo>
                            <a:cubicBezTo>
                              <a:pt x="52" y="29"/>
                              <a:pt x="52" y="29"/>
                              <a:pt x="52" y="29"/>
                            </a:cubicBezTo>
                            <a:cubicBezTo>
                              <a:pt x="52" y="32"/>
                              <a:pt x="52" y="35"/>
                              <a:pt x="51" y="37"/>
                            </a:cubicBezTo>
                            <a:close/>
                            <a:moveTo>
                              <a:pt x="45" y="26"/>
                            </a:moveTo>
                            <a:cubicBezTo>
                              <a:pt x="45" y="23"/>
                              <a:pt x="45" y="21"/>
                              <a:pt x="44" y="18"/>
                            </a:cubicBezTo>
                            <a:cubicBezTo>
                              <a:pt x="51" y="18"/>
                              <a:pt x="51" y="18"/>
                              <a:pt x="51" y="18"/>
                            </a:cubicBezTo>
                            <a:cubicBezTo>
                              <a:pt x="52" y="21"/>
                              <a:pt x="52" y="23"/>
                              <a:pt x="52" y="26"/>
                            </a:cubicBezTo>
                            <a:lnTo>
                              <a:pt x="45" y="26"/>
                            </a:lnTo>
                            <a:close/>
                          </a:path>
                        </a:pathLst>
                      </a:custGeom>
                      <a:solidFill>
                        <a:srgbClr val="7C252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8AC85" id="Freeform 17" o:spid="_x0000_s1026" style="position:absolute;margin-left:111pt;margin-top:17.05pt;width:11.3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" path="m56,26c55,12,44,1,30,v,,,,,c28,,28,,28,,26,,26,,26,v,,,,,c13,1,1,12,1,26,,26,,26,,26v,2,,2,,2c,29,,29,,29v1,,1,,1,c1,43,13,54,26,55v,,,,,c28,55,28,55,28,55v2,,2,,2,c30,55,30,55,30,55,44,54,55,43,56,29v,,,,,c56,28,56,28,56,28v,-2,,-2,,-2xm18,6v-2,2,-3,5,-4,9c8,15,8,15,8,15,10,11,14,8,18,6xm6,18v7,,7,,7,c12,21,12,23,12,26v-8,,-8,,-8,c4,23,5,21,6,18xm4,29v8,,8,,8,c12,32,12,34,13,37v-7,,-7,,-7,c5,35,4,32,4,29xm8,41v6,,6,,6,c15,44,16,47,18,49,14,47,10,44,8,41xm26,51c23,50,19,46,17,41v9,,9,,9,l26,51xm26,37v-10,,-10,,-10,c16,35,15,32,15,29v11,,11,,11,l26,37xm26,26v-11,,-11,,-11,c15,23,16,21,16,18v10,,10,,10,l26,26xm26,15v-9,,-9,,-9,c19,9,23,5,26,4r,11xm49,15v-6,,-6,,-6,c42,11,41,8,39,6v4,2,7,5,10,9xm30,4v4,1,7,5,9,11c30,15,30,15,30,15l30,4xm30,18v10,,10,,10,c41,21,41,23,41,26v-11,,-11,,-11,l30,18xm30,29v11,,11,,11,c41,32,41,35,40,37v-10,,-10,,-10,l30,29xm30,51v,-10,,-10,,-10c39,41,39,41,39,41v-2,5,-5,9,-9,10xm39,49v2,-2,3,-5,4,-8c49,41,49,41,49,41v-3,3,-6,6,-10,8xm51,37v-7,,-7,,-7,c45,34,45,32,45,29v7,,7,,7,c52,32,52,35,51,37xm45,26v,-3,,-5,-1,-8c51,18,51,18,51,18v1,3,1,5,1,8l45,26xe" fillcolor="#7c2529" stroked="f">
              <v:path arrowok="t" o:connecttype="custom" o:connectlocs="76880,0;71755,0;66630,0;0,66640;0,74330;66630,140970;71755,140970;76880,140970;143510,74330;143510,66640;35878,38446;46128,15379;33315,46136;10251,66640;10251,74330;33315,94834;10251,74330;35878,105087;20501,105087;43566,105087;66630,130718;41003,94834;66630,74330;66630,66640;41003,46136;66630,66640;43566,38446;66630,38446;110195,38446;125571,38446;99944,38446;76880,10252;102507,46136;76880,66640;76880,74330;102507,94834;76880,74330;76880,105087;76880,130718;110195,105087;99944,125591;112758,94834;133259,74330;115321,66640;130697,46136;115321,66640" o:connectangles="0,0,0,0,0,0,0,0,0,0,0,0,0,0,0,0,0,0,0,0,0,0,0,0,0,0,0,0,0,0,0,0,0,0,0,0,0,0,0,0,0,0,0,0,0,0"/>
              <o:lock v:ext="edit" verticies="t"/>
            </v:shape>
          </w:pict>
        </mc:Fallback>
      </mc:AlternateContent>
    </w:r>
    <w:r w:rsidR="00453D64" w:rsidRPr="00A95550">
      <w:rPr>
        <w:noProof/>
      </w:rPr>
      <mc:AlternateContent>
        <mc:Choice Requires="wps">
          <w:drawing>
            <wp:anchor distT="0" distB="0" distL="114300" distR="114300" simplePos="0" relativeHeight="251658752" behindDoc="0" locked="0" layoutInCell="1" allowOverlap="1" wp14:anchorId="58B3C046" wp14:editId="02E415ED">
              <wp:simplePos x="0" y="0"/>
              <wp:positionH relativeFrom="column">
                <wp:posOffset>1620520</wp:posOffset>
              </wp:positionH>
              <wp:positionV relativeFrom="paragraph">
                <wp:posOffset>224790</wp:posOffset>
              </wp:positionV>
              <wp:extent cx="0" cy="106045"/>
              <wp:effectExtent l="0" t="0" r="38100" b="27305"/>
              <wp:wrapNone/>
              <wp:docPr id="63" name="Straight Connector 63"/>
              <wp:cNvGraphicFramePr/>
              <a:graphic xmlns:a="http://schemas.openxmlformats.org/drawingml/2006/main">
                <a:graphicData uri="http://schemas.microsoft.com/office/word/2010/wordprocessingShape">
                  <wps:wsp>
                    <wps:cNvCnPr/>
                    <wps:spPr>
                      <a:xfrm>
                        <a:off x="0" y="0"/>
                        <a:ext cx="0" cy="106045"/>
                      </a:xfrm>
                      <a:prstGeom prst="line">
                        <a:avLst/>
                      </a:prstGeom>
                      <a:ln>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4ED68" id="Straight Connector 6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17.7pt" to="127.6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" strokecolor="#414042" strokeweight=".5pt">
              <v:stroke joinstyle="miter"/>
            </v:line>
          </w:pict>
        </mc:Fallback>
      </mc:AlternateContent>
    </w:r>
    <w:r w:rsidR="00453D64" w:rsidRPr="00A95550">
      <w:rPr>
        <w:noProof/>
      </w:rPr>
      <mc:AlternateContent>
        <mc:Choice Requires="wps">
          <w:drawing>
            <wp:anchor distT="0" distB="0" distL="114300" distR="114300" simplePos="0" relativeHeight="251657728" behindDoc="0" locked="0" layoutInCell="1" allowOverlap="1" wp14:anchorId="0329C612" wp14:editId="74A05104">
              <wp:simplePos x="0" y="0"/>
              <wp:positionH relativeFrom="column">
                <wp:posOffset>1621790</wp:posOffset>
              </wp:positionH>
              <wp:positionV relativeFrom="paragraph">
                <wp:posOffset>62865</wp:posOffset>
              </wp:positionV>
              <wp:extent cx="0" cy="106045"/>
              <wp:effectExtent l="0" t="0" r="38100" b="27305"/>
              <wp:wrapNone/>
              <wp:docPr id="62" name="Straight Connector 62"/>
              <wp:cNvGraphicFramePr/>
              <a:graphic xmlns:a="http://schemas.openxmlformats.org/drawingml/2006/main">
                <a:graphicData uri="http://schemas.microsoft.com/office/word/2010/wordprocessingShape">
                  <wps:wsp>
                    <wps:cNvCnPr/>
                    <wps:spPr>
                      <a:xfrm>
                        <a:off x="0" y="0"/>
                        <a:ext cx="0" cy="106045"/>
                      </a:xfrm>
                      <a:prstGeom prst="line">
                        <a:avLst/>
                      </a:prstGeom>
                      <a:ln>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A6762B" id="Straight Connector 6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4.95pt" to="127.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" strokecolor="#414042" strokeweight=".5pt">
              <v:stroke joinstyle="miter"/>
            </v:line>
          </w:pict>
        </mc:Fallback>
      </mc:AlternateContent>
    </w:r>
    <w:r w:rsidR="00354C06" w:rsidRPr="00A95550">
      <w:rPr>
        <w:noProof/>
      </w:rPr>
      <mc:AlternateContent>
        <mc:Choice Requires="wps">
          <w:drawing>
            <wp:anchor distT="0" distB="0" distL="114300" distR="114300" simplePos="0" relativeHeight="251655680" behindDoc="0" locked="0" layoutInCell="1" allowOverlap="1" wp14:anchorId="45510B4C" wp14:editId="512B36C1">
              <wp:simplePos x="0" y="0"/>
              <wp:positionH relativeFrom="column">
                <wp:posOffset>3802380</wp:posOffset>
              </wp:positionH>
              <wp:positionV relativeFrom="paragraph">
                <wp:posOffset>95250</wp:posOffset>
              </wp:positionV>
              <wp:extent cx="163830" cy="202565"/>
              <wp:effectExtent l="0" t="0" r="7620" b="6985"/>
              <wp:wrapNone/>
              <wp:docPr id="6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3830" cy="202565"/>
                      </a:xfrm>
                      <a:custGeom>
                        <a:avLst/>
                        <a:gdLst>
                          <a:gd name="T0" fmla="*/ 23 w 46"/>
                          <a:gd name="T1" fmla="*/ 16 h 57"/>
                          <a:gd name="T2" fmla="*/ 17 w 46"/>
                          <a:gd name="T3" fmla="*/ 22 h 57"/>
                          <a:gd name="T4" fmla="*/ 23 w 46"/>
                          <a:gd name="T5" fmla="*/ 27 h 57"/>
                          <a:gd name="T6" fmla="*/ 29 w 46"/>
                          <a:gd name="T7" fmla="*/ 22 h 57"/>
                          <a:gd name="T8" fmla="*/ 23 w 46"/>
                          <a:gd name="T9" fmla="*/ 16 h 57"/>
                          <a:gd name="T10" fmla="*/ 23 w 46"/>
                          <a:gd name="T11" fmla="*/ 0 h 57"/>
                          <a:gd name="T12" fmla="*/ 0 w 46"/>
                          <a:gd name="T13" fmla="*/ 22 h 57"/>
                          <a:gd name="T14" fmla="*/ 5 w 46"/>
                          <a:gd name="T15" fmla="*/ 36 h 57"/>
                          <a:gd name="T16" fmla="*/ 23 w 46"/>
                          <a:gd name="T17" fmla="*/ 57 h 57"/>
                          <a:gd name="T18" fmla="*/ 41 w 46"/>
                          <a:gd name="T19" fmla="*/ 36 h 57"/>
                          <a:gd name="T20" fmla="*/ 46 w 46"/>
                          <a:gd name="T21" fmla="*/ 22 h 57"/>
                          <a:gd name="T22" fmla="*/ 23 w 46"/>
                          <a:gd name="T23" fmla="*/ 0 h 57"/>
                          <a:gd name="T24" fmla="*/ 23 w 46"/>
                          <a:gd name="T25" fmla="*/ 31 h 57"/>
                          <a:gd name="T26" fmla="*/ 13 w 46"/>
                          <a:gd name="T27" fmla="*/ 22 h 57"/>
                          <a:gd name="T28" fmla="*/ 23 w 46"/>
                          <a:gd name="T29" fmla="*/ 12 h 57"/>
                          <a:gd name="T30" fmla="*/ 33 w 46"/>
                          <a:gd name="T31" fmla="*/ 22 h 57"/>
                          <a:gd name="T32" fmla="*/ 23 w 46"/>
                          <a:gd name="T33" fmla="*/ 3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57">
                            <a:moveTo>
                              <a:pt x="23" y="16"/>
                            </a:moveTo>
                            <a:cubicBezTo>
                              <a:pt x="20" y="16"/>
                              <a:pt x="17" y="18"/>
                              <a:pt x="17" y="22"/>
                            </a:cubicBezTo>
                            <a:cubicBezTo>
                              <a:pt x="17" y="25"/>
                              <a:pt x="20" y="27"/>
                              <a:pt x="23" y="27"/>
                            </a:cubicBezTo>
                            <a:cubicBezTo>
                              <a:pt x="26" y="27"/>
                              <a:pt x="29" y="25"/>
                              <a:pt x="29" y="22"/>
                            </a:cubicBezTo>
                            <a:cubicBezTo>
                              <a:pt x="29" y="18"/>
                              <a:pt x="26" y="16"/>
                              <a:pt x="23" y="16"/>
                            </a:cubicBezTo>
                            <a:close/>
                            <a:moveTo>
                              <a:pt x="23" y="0"/>
                            </a:moveTo>
                            <a:cubicBezTo>
                              <a:pt x="11" y="0"/>
                              <a:pt x="0" y="10"/>
                              <a:pt x="0" y="22"/>
                            </a:cubicBezTo>
                            <a:cubicBezTo>
                              <a:pt x="0" y="27"/>
                              <a:pt x="2" y="32"/>
                              <a:pt x="5" y="36"/>
                            </a:cubicBezTo>
                            <a:cubicBezTo>
                              <a:pt x="23" y="57"/>
                              <a:pt x="23" y="57"/>
                              <a:pt x="23" y="57"/>
                            </a:cubicBezTo>
                            <a:cubicBezTo>
                              <a:pt x="41" y="36"/>
                              <a:pt x="41" y="36"/>
                              <a:pt x="41" y="36"/>
                            </a:cubicBezTo>
                            <a:cubicBezTo>
                              <a:pt x="44" y="32"/>
                              <a:pt x="46" y="27"/>
                              <a:pt x="46" y="22"/>
                            </a:cubicBezTo>
                            <a:cubicBezTo>
                              <a:pt x="46" y="10"/>
                              <a:pt x="35" y="0"/>
                              <a:pt x="23" y="0"/>
                            </a:cubicBezTo>
                            <a:close/>
                            <a:moveTo>
                              <a:pt x="23" y="31"/>
                            </a:moveTo>
                            <a:cubicBezTo>
                              <a:pt x="17" y="31"/>
                              <a:pt x="13" y="27"/>
                              <a:pt x="13" y="22"/>
                            </a:cubicBezTo>
                            <a:cubicBezTo>
                              <a:pt x="13" y="16"/>
                              <a:pt x="17" y="12"/>
                              <a:pt x="23" y="12"/>
                            </a:cubicBezTo>
                            <a:cubicBezTo>
                              <a:pt x="29" y="12"/>
                              <a:pt x="33" y="16"/>
                              <a:pt x="33" y="22"/>
                            </a:cubicBezTo>
                            <a:cubicBezTo>
                              <a:pt x="33" y="27"/>
                              <a:pt x="29" y="31"/>
                              <a:pt x="23" y="31"/>
                            </a:cubicBezTo>
                            <a:close/>
                          </a:path>
                        </a:pathLst>
                      </a:custGeom>
                      <a:solidFill>
                        <a:srgbClr val="7C252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2F014" id="Freeform 7" o:spid="_x0000_s1026" style="position:absolute;margin-left:299.4pt;margin-top:7.5pt;width:12.9pt;height:1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" path="m23,16v-3,,-6,2,-6,6c17,25,20,27,23,27v3,,6,-2,6,-5c29,18,26,16,23,16xm23,c11,,,10,,22v,5,2,10,5,14c23,57,23,57,23,57,41,36,41,36,41,36v3,-4,5,-9,5,-14c46,10,35,,23,xm23,31c17,31,13,27,13,22v,-6,4,-10,10,-10c29,12,33,16,33,22v,5,-4,9,-10,9xe" fillcolor="#7c2529" stroked="f">
              <v:path arrowok="t" o:connecttype="custom" o:connectlocs="81915,56860;60546,78183;81915,95952;103284,78183;81915,56860;81915,0;0,78183;17808,127936;81915,202565;146022,127936;163830,78183;81915,0;81915,110167;46300,78183;81915,42645;117530,78183;81915,110167" o:connectangles="0,0,0,0,0,0,0,0,0,0,0,0,0,0,0,0,0"/>
              <o:lock v:ext="edit" verticies="t"/>
            </v:shape>
          </w:pict>
        </mc:Fallback>
      </mc:AlternateContent>
    </w:r>
    <w:r w:rsidR="00354C06" w:rsidRPr="00A95550">
      <w:rPr>
        <w:noProof/>
      </w:rPr>
      <mc:AlternateContent>
        <mc:Choice Requires="wps">
          <w:drawing>
            <wp:anchor distT="0" distB="0" distL="114300" distR="114300" simplePos="0" relativeHeight="251654656" behindDoc="0" locked="0" layoutInCell="1" allowOverlap="1" wp14:anchorId="01E06348" wp14:editId="184D7A7B">
              <wp:simplePos x="0" y="0"/>
              <wp:positionH relativeFrom="column">
                <wp:posOffset>4017645</wp:posOffset>
              </wp:positionH>
              <wp:positionV relativeFrom="paragraph">
                <wp:posOffset>87630</wp:posOffset>
              </wp:positionV>
              <wp:extent cx="0" cy="254635"/>
              <wp:effectExtent l="0" t="0" r="38100" b="31115"/>
              <wp:wrapNone/>
              <wp:docPr id="59" name="Straight Connector 59"/>
              <wp:cNvGraphicFramePr/>
              <a:graphic xmlns:a="http://schemas.openxmlformats.org/drawingml/2006/main">
                <a:graphicData uri="http://schemas.microsoft.com/office/word/2010/wordprocessingShape">
                  <wps:wsp>
                    <wps:cNvCnPr/>
                    <wps:spPr>
                      <a:xfrm>
                        <a:off x="0" y="0"/>
                        <a:ext cx="0" cy="254635"/>
                      </a:xfrm>
                      <a:prstGeom prst="line">
                        <a:avLst/>
                      </a:prstGeom>
                      <a:ln>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AB5FD" id="Straight Connector 5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6.35pt,6.9pt" to="316.3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" strokecolor="#414042" strokeweight=".5pt">
              <v:stroke joinstyle="miter"/>
            </v:line>
          </w:pict>
        </mc:Fallback>
      </mc:AlternateContent>
    </w:r>
    <w:r w:rsidR="00354C06" w:rsidRPr="00354C06">
      <w:rPr>
        <w:noProof/>
      </w:rPr>
      <mc:AlternateContent>
        <mc:Choice Requires="wps">
          <w:drawing>
            <wp:anchor distT="0" distB="0" distL="114300" distR="114300" simplePos="0" relativeHeight="251663872" behindDoc="0" locked="0" layoutInCell="1" allowOverlap="1" wp14:anchorId="6F607270" wp14:editId="6213148B">
              <wp:simplePos x="0" y="0"/>
              <wp:positionH relativeFrom="column">
                <wp:posOffset>141605</wp:posOffset>
              </wp:positionH>
              <wp:positionV relativeFrom="paragraph">
                <wp:posOffset>38735</wp:posOffset>
              </wp:positionV>
              <wp:extent cx="0" cy="106045"/>
              <wp:effectExtent l="0" t="0" r="38100" b="27305"/>
              <wp:wrapNone/>
              <wp:docPr id="196" name="Straight Connector 196"/>
              <wp:cNvGraphicFramePr/>
              <a:graphic xmlns:a="http://schemas.openxmlformats.org/drawingml/2006/main">
                <a:graphicData uri="http://schemas.microsoft.com/office/word/2010/wordprocessingShape">
                  <wps:wsp>
                    <wps:cNvCnPr/>
                    <wps:spPr>
                      <a:xfrm>
                        <a:off x="0" y="0"/>
                        <a:ext cx="0" cy="106045"/>
                      </a:xfrm>
                      <a:prstGeom prst="line">
                        <a:avLst/>
                      </a:prstGeom>
                      <a:ln>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A397A" id="Straight Connector 19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15pt,3.05pt" to="11.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" strokecolor="#414042" strokeweight=".5pt">
              <v:stroke joinstyle="miter"/>
            </v:line>
          </w:pict>
        </mc:Fallback>
      </mc:AlternateContent>
    </w:r>
    <w:r w:rsidR="00354C06" w:rsidRPr="00354C06">
      <w:rPr>
        <w:noProof/>
      </w:rPr>
      <mc:AlternateContent>
        <mc:Choice Requires="wps">
          <w:drawing>
            <wp:anchor distT="0" distB="0" distL="114300" distR="114300" simplePos="0" relativeHeight="251664896" behindDoc="0" locked="0" layoutInCell="1" allowOverlap="1" wp14:anchorId="1107FB08" wp14:editId="7A360FE9">
              <wp:simplePos x="0" y="0"/>
              <wp:positionH relativeFrom="column">
                <wp:posOffset>-28575</wp:posOffset>
              </wp:positionH>
              <wp:positionV relativeFrom="paragraph">
                <wp:posOffset>33655</wp:posOffset>
              </wp:positionV>
              <wp:extent cx="123825" cy="121920"/>
              <wp:effectExtent l="0" t="0" r="9525" b="0"/>
              <wp:wrapNone/>
              <wp:docPr id="19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1920"/>
                      </a:xfrm>
                      <a:custGeom>
                        <a:avLst/>
                        <a:gdLst>
                          <a:gd name="T0" fmla="*/ 53 w 55"/>
                          <a:gd name="T1" fmla="*/ 41 h 54"/>
                          <a:gd name="T2" fmla="*/ 42 w 55"/>
                          <a:gd name="T3" fmla="*/ 34 h 54"/>
                          <a:gd name="T4" fmla="*/ 42 w 55"/>
                          <a:gd name="T5" fmla="*/ 34 h 54"/>
                          <a:gd name="T6" fmla="*/ 40 w 55"/>
                          <a:gd name="T7" fmla="*/ 34 h 54"/>
                          <a:gd name="T8" fmla="*/ 38 w 55"/>
                          <a:gd name="T9" fmla="*/ 35 h 54"/>
                          <a:gd name="T10" fmla="*/ 35 w 55"/>
                          <a:gd name="T11" fmla="*/ 38 h 54"/>
                          <a:gd name="T12" fmla="*/ 34 w 55"/>
                          <a:gd name="T13" fmla="*/ 38 h 54"/>
                          <a:gd name="T14" fmla="*/ 34 w 55"/>
                          <a:gd name="T15" fmla="*/ 39 h 54"/>
                          <a:gd name="T16" fmla="*/ 33 w 55"/>
                          <a:gd name="T17" fmla="*/ 38 h 54"/>
                          <a:gd name="T18" fmla="*/ 31 w 55"/>
                          <a:gd name="T19" fmla="*/ 38 h 54"/>
                          <a:gd name="T20" fmla="*/ 28 w 55"/>
                          <a:gd name="T21" fmla="*/ 35 h 54"/>
                          <a:gd name="T22" fmla="*/ 23 w 55"/>
                          <a:gd name="T23" fmla="*/ 31 h 54"/>
                          <a:gd name="T24" fmla="*/ 19 w 55"/>
                          <a:gd name="T25" fmla="*/ 27 h 54"/>
                          <a:gd name="T26" fmla="*/ 17 w 55"/>
                          <a:gd name="T27" fmla="*/ 23 h 54"/>
                          <a:gd name="T28" fmla="*/ 16 w 55"/>
                          <a:gd name="T29" fmla="*/ 20 h 54"/>
                          <a:gd name="T30" fmla="*/ 16 w 55"/>
                          <a:gd name="T31" fmla="*/ 20 h 54"/>
                          <a:gd name="T32" fmla="*/ 16 w 55"/>
                          <a:gd name="T33" fmla="*/ 20 h 54"/>
                          <a:gd name="T34" fmla="*/ 19 w 55"/>
                          <a:gd name="T35" fmla="*/ 17 h 54"/>
                          <a:gd name="T36" fmla="*/ 20 w 55"/>
                          <a:gd name="T37" fmla="*/ 15 h 54"/>
                          <a:gd name="T38" fmla="*/ 20 w 55"/>
                          <a:gd name="T39" fmla="*/ 13 h 54"/>
                          <a:gd name="T40" fmla="*/ 13 w 55"/>
                          <a:gd name="T41" fmla="*/ 1 h 54"/>
                          <a:gd name="T42" fmla="*/ 13 w 55"/>
                          <a:gd name="T43" fmla="*/ 0 h 54"/>
                          <a:gd name="T44" fmla="*/ 11 w 55"/>
                          <a:gd name="T45" fmla="*/ 0 h 54"/>
                          <a:gd name="T46" fmla="*/ 9 w 55"/>
                          <a:gd name="T47" fmla="*/ 0 h 54"/>
                          <a:gd name="T48" fmla="*/ 2 w 55"/>
                          <a:gd name="T49" fmla="*/ 8 h 54"/>
                          <a:gd name="T50" fmla="*/ 1 w 55"/>
                          <a:gd name="T51" fmla="*/ 10 h 54"/>
                          <a:gd name="T52" fmla="*/ 0 w 55"/>
                          <a:gd name="T53" fmla="*/ 11 h 54"/>
                          <a:gd name="T54" fmla="*/ 0 w 55"/>
                          <a:gd name="T55" fmla="*/ 12 h 54"/>
                          <a:gd name="T56" fmla="*/ 0 w 55"/>
                          <a:gd name="T57" fmla="*/ 15 h 54"/>
                          <a:gd name="T58" fmla="*/ 1 w 55"/>
                          <a:gd name="T59" fmla="*/ 20 h 54"/>
                          <a:gd name="T60" fmla="*/ 4 w 55"/>
                          <a:gd name="T61" fmla="*/ 25 h 54"/>
                          <a:gd name="T62" fmla="*/ 8 w 55"/>
                          <a:gd name="T63" fmla="*/ 32 h 54"/>
                          <a:gd name="T64" fmla="*/ 15 w 55"/>
                          <a:gd name="T65" fmla="*/ 40 h 54"/>
                          <a:gd name="T66" fmla="*/ 24 w 55"/>
                          <a:gd name="T67" fmla="*/ 48 h 54"/>
                          <a:gd name="T68" fmla="*/ 33 w 55"/>
                          <a:gd name="T69" fmla="*/ 52 h 54"/>
                          <a:gd name="T70" fmla="*/ 39 w 55"/>
                          <a:gd name="T71" fmla="*/ 54 h 54"/>
                          <a:gd name="T72" fmla="*/ 42 w 55"/>
                          <a:gd name="T73" fmla="*/ 54 h 54"/>
                          <a:gd name="T74" fmla="*/ 43 w 55"/>
                          <a:gd name="T75" fmla="*/ 54 h 54"/>
                          <a:gd name="T76" fmla="*/ 43 w 55"/>
                          <a:gd name="T77" fmla="*/ 54 h 54"/>
                          <a:gd name="T78" fmla="*/ 45 w 55"/>
                          <a:gd name="T79" fmla="*/ 54 h 54"/>
                          <a:gd name="T80" fmla="*/ 46 w 55"/>
                          <a:gd name="T81" fmla="*/ 53 h 54"/>
                          <a:gd name="T82" fmla="*/ 54 w 55"/>
                          <a:gd name="T83" fmla="*/ 45 h 54"/>
                          <a:gd name="T84" fmla="*/ 55 w 55"/>
                          <a:gd name="T85" fmla="*/ 43 h 54"/>
                          <a:gd name="T86" fmla="*/ 53 w 55"/>
                          <a:gd name="T87" fmla="*/ 41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54">
                            <a:moveTo>
                              <a:pt x="53" y="41"/>
                            </a:moveTo>
                            <a:cubicBezTo>
                              <a:pt x="42" y="34"/>
                              <a:pt x="42" y="34"/>
                              <a:pt x="42" y="34"/>
                            </a:cubicBezTo>
                            <a:cubicBezTo>
                              <a:pt x="42" y="34"/>
                              <a:pt x="42" y="34"/>
                              <a:pt x="42" y="34"/>
                            </a:cubicBezTo>
                            <a:cubicBezTo>
                              <a:pt x="42" y="34"/>
                              <a:pt x="41" y="34"/>
                              <a:pt x="40" y="34"/>
                            </a:cubicBezTo>
                            <a:cubicBezTo>
                              <a:pt x="40" y="34"/>
                              <a:pt x="39" y="34"/>
                              <a:pt x="38" y="35"/>
                            </a:cubicBezTo>
                            <a:cubicBezTo>
                              <a:pt x="35" y="38"/>
                              <a:pt x="35" y="38"/>
                              <a:pt x="35" y="38"/>
                            </a:cubicBezTo>
                            <a:cubicBezTo>
                              <a:pt x="35" y="38"/>
                              <a:pt x="35" y="38"/>
                              <a:pt x="34" y="38"/>
                            </a:cubicBezTo>
                            <a:cubicBezTo>
                              <a:pt x="34" y="39"/>
                              <a:pt x="34" y="39"/>
                              <a:pt x="34" y="39"/>
                            </a:cubicBezTo>
                            <a:cubicBezTo>
                              <a:pt x="33" y="38"/>
                              <a:pt x="33" y="38"/>
                              <a:pt x="33" y="38"/>
                            </a:cubicBezTo>
                            <a:cubicBezTo>
                              <a:pt x="33" y="38"/>
                              <a:pt x="32" y="38"/>
                              <a:pt x="31" y="38"/>
                            </a:cubicBezTo>
                            <a:cubicBezTo>
                              <a:pt x="30" y="37"/>
                              <a:pt x="29" y="36"/>
                              <a:pt x="28" y="35"/>
                            </a:cubicBezTo>
                            <a:cubicBezTo>
                              <a:pt x="26" y="34"/>
                              <a:pt x="25" y="33"/>
                              <a:pt x="23" y="31"/>
                            </a:cubicBezTo>
                            <a:cubicBezTo>
                              <a:pt x="21" y="30"/>
                              <a:pt x="20" y="28"/>
                              <a:pt x="19" y="27"/>
                            </a:cubicBezTo>
                            <a:cubicBezTo>
                              <a:pt x="18" y="25"/>
                              <a:pt x="17" y="24"/>
                              <a:pt x="17" y="23"/>
                            </a:cubicBezTo>
                            <a:cubicBezTo>
                              <a:pt x="16" y="22"/>
                              <a:pt x="16" y="21"/>
                              <a:pt x="16" y="20"/>
                            </a:cubicBezTo>
                            <a:cubicBezTo>
                              <a:pt x="16" y="20"/>
                              <a:pt x="16" y="20"/>
                              <a:pt x="16" y="20"/>
                            </a:cubicBezTo>
                            <a:cubicBezTo>
                              <a:pt x="16" y="20"/>
                              <a:pt x="16" y="20"/>
                              <a:pt x="16" y="20"/>
                            </a:cubicBezTo>
                            <a:cubicBezTo>
                              <a:pt x="19" y="17"/>
                              <a:pt x="19" y="17"/>
                              <a:pt x="19" y="17"/>
                            </a:cubicBezTo>
                            <a:cubicBezTo>
                              <a:pt x="19" y="16"/>
                              <a:pt x="20" y="16"/>
                              <a:pt x="20" y="15"/>
                            </a:cubicBezTo>
                            <a:cubicBezTo>
                              <a:pt x="20" y="14"/>
                              <a:pt x="20" y="14"/>
                              <a:pt x="20" y="13"/>
                            </a:cubicBezTo>
                            <a:cubicBezTo>
                              <a:pt x="13" y="1"/>
                              <a:pt x="13" y="1"/>
                              <a:pt x="13" y="1"/>
                            </a:cubicBezTo>
                            <a:cubicBezTo>
                              <a:pt x="13" y="1"/>
                              <a:pt x="13" y="0"/>
                              <a:pt x="13" y="0"/>
                            </a:cubicBezTo>
                            <a:cubicBezTo>
                              <a:pt x="12" y="0"/>
                              <a:pt x="12" y="0"/>
                              <a:pt x="11" y="0"/>
                            </a:cubicBezTo>
                            <a:cubicBezTo>
                              <a:pt x="10" y="0"/>
                              <a:pt x="10" y="0"/>
                              <a:pt x="9" y="0"/>
                            </a:cubicBezTo>
                            <a:cubicBezTo>
                              <a:pt x="2" y="8"/>
                              <a:pt x="2" y="8"/>
                              <a:pt x="2" y="8"/>
                            </a:cubicBezTo>
                            <a:cubicBezTo>
                              <a:pt x="1" y="9"/>
                              <a:pt x="1" y="9"/>
                              <a:pt x="1" y="10"/>
                            </a:cubicBezTo>
                            <a:cubicBezTo>
                              <a:pt x="0" y="10"/>
                              <a:pt x="0" y="11"/>
                              <a:pt x="0" y="11"/>
                            </a:cubicBezTo>
                            <a:cubicBezTo>
                              <a:pt x="0" y="11"/>
                              <a:pt x="0" y="12"/>
                              <a:pt x="0" y="12"/>
                            </a:cubicBezTo>
                            <a:cubicBezTo>
                              <a:pt x="0" y="13"/>
                              <a:pt x="0" y="14"/>
                              <a:pt x="0" y="15"/>
                            </a:cubicBezTo>
                            <a:cubicBezTo>
                              <a:pt x="0" y="16"/>
                              <a:pt x="1" y="18"/>
                              <a:pt x="1" y="20"/>
                            </a:cubicBezTo>
                            <a:cubicBezTo>
                              <a:pt x="2" y="21"/>
                              <a:pt x="3" y="23"/>
                              <a:pt x="4" y="25"/>
                            </a:cubicBezTo>
                            <a:cubicBezTo>
                              <a:pt x="5" y="27"/>
                              <a:pt x="6" y="30"/>
                              <a:pt x="8" y="32"/>
                            </a:cubicBezTo>
                            <a:cubicBezTo>
                              <a:pt x="10" y="34"/>
                              <a:pt x="12" y="37"/>
                              <a:pt x="15" y="40"/>
                            </a:cubicBezTo>
                            <a:cubicBezTo>
                              <a:pt x="18" y="43"/>
                              <a:pt x="21" y="46"/>
                              <a:pt x="24" y="48"/>
                            </a:cubicBezTo>
                            <a:cubicBezTo>
                              <a:pt x="27" y="50"/>
                              <a:pt x="30" y="51"/>
                              <a:pt x="33" y="52"/>
                            </a:cubicBezTo>
                            <a:cubicBezTo>
                              <a:pt x="35" y="53"/>
                              <a:pt x="37" y="54"/>
                              <a:pt x="39" y="54"/>
                            </a:cubicBezTo>
                            <a:cubicBezTo>
                              <a:pt x="40" y="54"/>
                              <a:pt x="41" y="54"/>
                              <a:pt x="42" y="54"/>
                            </a:cubicBezTo>
                            <a:cubicBezTo>
                              <a:pt x="42" y="54"/>
                              <a:pt x="43" y="54"/>
                              <a:pt x="43" y="54"/>
                            </a:cubicBezTo>
                            <a:cubicBezTo>
                              <a:pt x="43" y="54"/>
                              <a:pt x="43" y="54"/>
                              <a:pt x="43" y="54"/>
                            </a:cubicBezTo>
                            <a:cubicBezTo>
                              <a:pt x="44" y="54"/>
                              <a:pt x="44" y="54"/>
                              <a:pt x="45" y="54"/>
                            </a:cubicBezTo>
                            <a:cubicBezTo>
                              <a:pt x="45" y="54"/>
                              <a:pt x="46" y="53"/>
                              <a:pt x="46" y="53"/>
                            </a:cubicBezTo>
                            <a:cubicBezTo>
                              <a:pt x="54" y="45"/>
                              <a:pt x="54" y="45"/>
                              <a:pt x="54" y="45"/>
                            </a:cubicBezTo>
                            <a:cubicBezTo>
                              <a:pt x="55" y="45"/>
                              <a:pt x="55" y="44"/>
                              <a:pt x="55" y="43"/>
                            </a:cubicBezTo>
                            <a:cubicBezTo>
                              <a:pt x="55" y="42"/>
                              <a:pt x="54" y="41"/>
                              <a:pt x="53" y="41"/>
                            </a:cubicBezTo>
                            <a:close/>
                          </a:path>
                        </a:pathLst>
                      </a:custGeom>
                      <a:solidFill>
                        <a:srgbClr val="7C252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D2836A" id="Freeform 12" o:spid="_x0000_s1026" style="position:absolute;margin-left:-2.25pt;margin-top:2.65pt;width:9.75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" path="m53,41c42,34,42,34,42,34v,,,,,c42,34,41,34,40,34v,,-1,,-2,1c35,38,35,38,35,38v,,,,-1,c34,39,34,39,34,39,33,38,33,38,33,38v,,-1,,-2,c30,37,29,36,28,35,26,34,25,33,23,31,21,30,20,28,19,27,18,25,17,24,17,23,16,22,16,21,16,20v,,,,,c16,20,16,20,16,20v3,-3,3,-3,3,-3c19,16,20,16,20,15v,-1,,-1,,-2c13,1,13,1,13,1v,,,-1,,-1c12,,12,,11,,10,,10,,9,,2,8,2,8,2,8,1,9,1,9,1,10,,10,,11,,11v,,,1,,1c,13,,14,,15v,1,1,3,1,5c2,21,3,23,4,25v1,2,2,5,4,7c10,34,12,37,15,40v3,3,6,6,9,8c27,50,30,51,33,52v2,1,4,2,6,2c40,54,41,54,42,54v,,1,,1,c43,54,43,54,43,54v1,,1,,2,c45,54,46,53,46,53v8,-8,8,-8,8,-8c55,45,55,44,55,43v,-1,-1,-2,-2,-2xe" fillcolor="#7c2529" stroked="f">
              <v:path arrowok="t" o:connecttype="custom" o:connectlocs="119322,92569;94557,76764;94557,76764;90055,76764;85552,79022;78798,85796;76546,85796;76546,88053;74295,85796;69792,85796;63038,79022;51781,69991;42776,60960;38273,51929;36022,45156;36022,45156;36022,45156;42776,38382;45027,33867;45027,29351;29268,2258;29268,0;24765,0;20262,0;4503,18062;2251,22578;0,24836;0,27093;0,33867;2251,45156;9005,56444;18011,72249;33770,90311;54033,108373;74295,117404;87803,121920;94557,121920;96809,121920;96809,121920;101311,121920;103563,119662;121574,101600;123825,97084;119322,92569" o:connectangles="0,0,0,0,0,0,0,0,0,0,0,0,0,0,0,0,0,0,0,0,0,0,0,0,0,0,0,0,0,0,0,0,0,0,0,0,0,0,0,0,0,0,0,0"/>
            </v:shape>
          </w:pict>
        </mc:Fallback>
      </mc:AlternateContent>
    </w:r>
    <w:r w:rsidR="00A95550">
      <w:rPr>
        <w:noProof/>
      </w:rPr>
      <mc:AlternateContent>
        <mc:Choice Requires="wps">
          <w:drawing>
            <wp:anchor distT="0" distB="0" distL="114300" distR="114300" simplePos="0" relativeHeight="251653632" behindDoc="0" locked="0" layoutInCell="1" allowOverlap="1" wp14:anchorId="070D4BB8" wp14:editId="241E7EE1">
              <wp:simplePos x="0" y="0"/>
              <wp:positionH relativeFrom="rightMargin">
                <wp:posOffset>-495300</wp:posOffset>
              </wp:positionH>
              <wp:positionV relativeFrom="paragraph">
                <wp:posOffset>-141605</wp:posOffset>
              </wp:positionV>
              <wp:extent cx="167640" cy="320040"/>
              <wp:effectExtent l="0" t="0" r="0" b="3810"/>
              <wp:wrapNone/>
              <wp:docPr id="57" name="Text Box 57"/>
              <wp:cNvGraphicFramePr/>
              <a:graphic xmlns:a="http://schemas.openxmlformats.org/drawingml/2006/main">
                <a:graphicData uri="http://schemas.microsoft.com/office/word/2010/wordprocessingShape">
                  <wps:wsp>
                    <wps:cNvSpPr txBox="1"/>
                    <wps:spPr>
                      <a:xfrm>
                        <a:off x="0" y="0"/>
                        <a:ext cx="167640" cy="320040"/>
                      </a:xfrm>
                      <a:prstGeom prst="rect">
                        <a:avLst/>
                      </a:prstGeom>
                      <a:noFill/>
                      <a:ln w="6350">
                        <a:noFill/>
                      </a:ln>
                    </wps:spPr>
                    <wps:txbx>
                      <w:txbxContent>
                        <w:p w14:paraId="17DBF14D" w14:textId="77777777" w:rsidR="00A95550" w:rsidRDefault="00A95550">
                          <w:r w:rsidRPr="00A95550">
                            <w:rPr>
                              <w:noProof/>
                            </w:rPr>
                            <w:drawing>
                              <wp:inline distT="0" distB="0" distL="0" distR="0" wp14:anchorId="2B273D93" wp14:editId="1B720AC5">
                                <wp:extent cx="0" cy="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1" type="#_x0000_t202" style="position:absolute;margin-left:-39pt;margin-top:-11.15pt;width:13.2pt;height:25.2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" filled="f" stroked="f" strokeweight=".5pt">
              <v:textbox>
                <w:txbxContent>
                  <w:p w:rsidR="00A95550" w:rsidRDefault="00A95550">
                    <w:r w:rsidRPr="00A95550">
                      <w:rPr>
                        <w:noProof/>
                      </w:rPr>
                      <w:drawing>
                        <wp:inline distT="0" distB="0" distL="0" distR="0">
                          <wp:extent cx="0" cy="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sidR="00591C1B" w:rsidRPr="00591C1B">
      <w:rPr>
        <w:noProof/>
      </w:rPr>
      <mc:AlternateContent>
        <mc:Choice Requires="wps">
          <w:drawing>
            <wp:anchor distT="0" distB="0" distL="114300" distR="114300" simplePos="0" relativeHeight="251652608" behindDoc="0" locked="0" layoutInCell="1" allowOverlap="1" wp14:anchorId="40F63795" wp14:editId="40BF31A9">
              <wp:simplePos x="0" y="0"/>
              <wp:positionH relativeFrom="column">
                <wp:posOffset>-899160</wp:posOffset>
              </wp:positionH>
              <wp:positionV relativeFrom="paragraph">
                <wp:posOffset>-278130</wp:posOffset>
              </wp:positionV>
              <wp:extent cx="914400" cy="7620"/>
              <wp:effectExtent l="19050" t="19050" r="19050" b="30480"/>
              <wp:wrapNone/>
              <wp:docPr id="52" name="Straight Connector 52"/>
              <wp:cNvGraphicFramePr/>
              <a:graphic xmlns:a="http://schemas.openxmlformats.org/drawingml/2006/main">
                <a:graphicData uri="http://schemas.microsoft.com/office/word/2010/wordprocessingShape">
                  <wps:wsp>
                    <wps:cNvCnPr/>
                    <wps:spPr>
                      <a:xfrm flipV="1">
                        <a:off x="0" y="0"/>
                        <a:ext cx="914400" cy="7620"/>
                      </a:xfrm>
                      <a:prstGeom prst="line">
                        <a:avLst/>
                      </a:prstGeom>
                      <a:ln w="28575">
                        <a:solidFill>
                          <a:srgbClr val="535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D0865" id="Straight Connector 5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21.9pt" to="1.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" strokecolor="#53565a" strokeweight="2.25pt">
              <v:stroke joinstyle="miter"/>
            </v:line>
          </w:pict>
        </mc:Fallback>
      </mc:AlternateContent>
    </w:r>
    <w:r w:rsidR="00591C1B" w:rsidRPr="00591C1B">
      <w:rPr>
        <w:noProof/>
      </w:rPr>
      <mc:AlternateContent>
        <mc:Choice Requires="wps">
          <w:drawing>
            <wp:anchor distT="0" distB="0" distL="114300" distR="114300" simplePos="0" relativeHeight="251651584" behindDoc="0" locked="0" layoutInCell="1" allowOverlap="1" wp14:anchorId="01E0F4C5" wp14:editId="2E1ACAE9">
              <wp:simplePos x="0" y="0"/>
              <wp:positionH relativeFrom="column">
                <wp:posOffset>-175260</wp:posOffset>
              </wp:positionH>
              <wp:positionV relativeFrom="paragraph">
                <wp:posOffset>-274320</wp:posOffset>
              </wp:positionV>
              <wp:extent cx="6115050" cy="0"/>
              <wp:effectExtent l="0" t="19050" r="19050" b="19050"/>
              <wp:wrapNone/>
              <wp:docPr id="51" name="Straight Connector 51"/>
              <wp:cNvGraphicFramePr/>
              <a:graphic xmlns:a="http://schemas.openxmlformats.org/drawingml/2006/main">
                <a:graphicData uri="http://schemas.microsoft.com/office/word/2010/wordprocessingShape">
                  <wps:wsp>
                    <wps:cNvCnPr/>
                    <wps:spPr>
                      <a:xfrm>
                        <a:off x="0" y="0"/>
                        <a:ext cx="6115050" cy="0"/>
                      </a:xfrm>
                      <a:prstGeom prst="line">
                        <a:avLst/>
                      </a:prstGeom>
                      <a:ln w="28575">
                        <a:solidFill>
                          <a:srgbClr val="B1B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2495DA" id="Straight Connector 5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21.6pt" to="467.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" strokecolor="#b1b3b3" strokeweight="2.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769D" w14:textId="77777777" w:rsidR="00EE2F21" w:rsidRDefault="00EE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4897" w14:textId="77777777" w:rsidR="00E13001" w:rsidRDefault="00E13001" w:rsidP="005C0306">
      <w:pPr>
        <w:spacing w:after="0" w:line="240" w:lineRule="auto"/>
      </w:pPr>
      <w:r>
        <w:separator/>
      </w:r>
    </w:p>
  </w:footnote>
  <w:footnote w:type="continuationSeparator" w:id="0">
    <w:p w14:paraId="0AEBD6CA" w14:textId="77777777" w:rsidR="00E13001" w:rsidRDefault="00E13001" w:rsidP="005C0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4065" w14:textId="77777777" w:rsidR="00EE2F21" w:rsidRDefault="00EE2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D338" w14:textId="567BCB35" w:rsidR="005C0306" w:rsidRDefault="003B3695" w:rsidP="005C0306">
    <w:pPr>
      <w:pStyle w:val="Header"/>
      <w:tabs>
        <w:tab w:val="clear" w:pos="9360"/>
        <w:tab w:val="right" w:pos="10440"/>
      </w:tabs>
      <w:ind w:left="-1440" w:right="-1414"/>
    </w:pPr>
    <w:sdt>
      <w:sdtPr>
        <w:id w:val="-1031256829"/>
        <w:docPartObj>
          <w:docPartGallery w:val="Watermarks"/>
          <w:docPartUnique/>
        </w:docPartObj>
      </w:sdtPr>
      <w:sdtEndPr/>
      <w:sdtContent>
        <w:r>
          <w:rPr>
            <w:noProof/>
          </w:rPr>
          <w:pict w14:anchorId="6561B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495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405AC">
      <w:rPr>
        <w:noProof/>
      </w:rPr>
      <mc:AlternateContent>
        <mc:Choice Requires="wps">
          <w:drawing>
            <wp:anchor distT="45720" distB="45720" distL="114300" distR="114300" simplePos="0" relativeHeight="251650560" behindDoc="0" locked="0" layoutInCell="1" allowOverlap="1" wp14:anchorId="76ACF52E" wp14:editId="6446E217">
              <wp:simplePos x="0" y="0"/>
              <wp:positionH relativeFrom="margin">
                <wp:posOffset>-388620</wp:posOffset>
              </wp:positionH>
              <wp:positionV relativeFrom="paragraph">
                <wp:posOffset>-754380</wp:posOffset>
              </wp:positionV>
              <wp:extent cx="2667000" cy="60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09600"/>
                      </a:xfrm>
                      <a:prstGeom prst="rect">
                        <a:avLst/>
                      </a:prstGeom>
                      <a:noFill/>
                      <a:ln w="9525">
                        <a:noFill/>
                        <a:miter lim="800000"/>
                        <a:headEnd/>
                        <a:tailEnd/>
                      </a:ln>
                    </wps:spPr>
                    <wps:txbx>
                      <w:txbxContent>
                        <w:p w14:paraId="54E71FF7" w14:textId="77777777" w:rsidR="001405AC" w:rsidRDefault="00591C1B">
                          <w:r>
                            <w:rPr>
                              <w:noProof/>
                            </w:rPr>
                            <w:drawing>
                              <wp:inline distT="0" distB="0" distL="0" distR="0" wp14:anchorId="01A881C4" wp14:editId="3886EC62">
                                <wp:extent cx="2083848" cy="5770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A DOT_GETTING YOU THERE_GRADIENT-01.png"/>
                                        <pic:cNvPicPr/>
                                      </pic:nvPicPr>
                                      <pic:blipFill>
                                        <a:blip r:embed="rId1">
                                          <a:extLst>
                                            <a:ext uri="{28A0092B-C50C-407E-A947-70E740481C1C}">
                                              <a14:useLocalDpi xmlns:a14="http://schemas.microsoft.com/office/drawing/2010/main" val="0"/>
                                            </a:ext>
                                          </a:extLst>
                                        </a:blip>
                                        <a:stretch>
                                          <a:fillRect/>
                                        </a:stretch>
                                      </pic:blipFill>
                                      <pic:spPr>
                                        <a:xfrm>
                                          <a:off x="0" y="0"/>
                                          <a:ext cx="2083848" cy="5770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pt;margin-top:-59.4pt;width:210pt;height:4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" filled="f" stroked="f">
              <v:textbox>
                <w:txbxContent>
                  <w:p w:rsidR="001405AC" w:rsidRDefault="00591C1B">
                    <w:r>
                      <w:rPr>
                        <w:noProof/>
                      </w:rPr>
                      <w:drawing>
                        <wp:inline distT="0" distB="0" distL="0" distR="0">
                          <wp:extent cx="2083848" cy="5770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A DOT_GETTING YOU THERE_GRADIENT-01.png"/>
                                  <pic:cNvPicPr/>
                                </pic:nvPicPr>
                                <pic:blipFill>
                                  <a:blip r:embed="rId2">
                                    <a:extLst>
                                      <a:ext uri="{28A0092B-C50C-407E-A947-70E740481C1C}">
                                        <a14:useLocalDpi xmlns:a14="http://schemas.microsoft.com/office/drawing/2010/main" val="0"/>
                                      </a:ext>
                                    </a:extLst>
                                  </a:blip>
                                  <a:stretch>
                                    <a:fillRect/>
                                  </a:stretch>
                                </pic:blipFill>
                                <pic:spPr>
                                  <a:xfrm>
                                    <a:off x="0" y="0"/>
                                    <a:ext cx="2083848" cy="577015"/>
                                  </a:xfrm>
                                  <a:prstGeom prst="rect">
                                    <a:avLst/>
                                  </a:prstGeom>
                                </pic:spPr>
                              </pic:pic>
                            </a:graphicData>
                          </a:graphic>
                        </wp:inline>
                      </w:drawing>
                    </w:r>
                  </w:p>
                </w:txbxContent>
              </v:textbox>
              <w10:wrap type="square" anchorx="margin"/>
            </v:shape>
          </w:pict>
        </mc:Fallback>
      </mc:AlternateContent>
    </w:r>
    <w:r w:rsidR="00887FB4" w:rsidRPr="00887FB4">
      <w:rPr>
        <w:noProof/>
        <w:vertAlign w:val="subscript"/>
      </w:rPr>
      <mc:AlternateContent>
        <mc:Choice Requires="wps">
          <w:drawing>
            <wp:anchor distT="0" distB="0" distL="114300" distR="114300" simplePos="0" relativeHeight="251649536" behindDoc="0" locked="0" layoutInCell="1" allowOverlap="1" wp14:anchorId="0E5C7A47" wp14:editId="0CCBBB2E">
              <wp:simplePos x="0" y="0"/>
              <wp:positionH relativeFrom="column">
                <wp:posOffset>-899160</wp:posOffset>
              </wp:positionH>
              <wp:positionV relativeFrom="paragraph">
                <wp:posOffset>140970</wp:posOffset>
              </wp:positionV>
              <wp:extent cx="914400" cy="7620"/>
              <wp:effectExtent l="19050" t="19050" r="19050" b="30480"/>
              <wp:wrapNone/>
              <wp:docPr id="10" name="Straight Connector 10"/>
              <wp:cNvGraphicFramePr/>
              <a:graphic xmlns:a="http://schemas.openxmlformats.org/drawingml/2006/main">
                <a:graphicData uri="http://schemas.microsoft.com/office/word/2010/wordprocessingShape">
                  <wps:wsp>
                    <wps:cNvCnPr/>
                    <wps:spPr>
                      <a:xfrm flipV="1">
                        <a:off x="0" y="0"/>
                        <a:ext cx="914400" cy="7620"/>
                      </a:xfrm>
                      <a:prstGeom prst="line">
                        <a:avLst/>
                      </a:prstGeom>
                      <a:ln w="28575">
                        <a:solidFill>
                          <a:srgbClr val="535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CC534"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11.1pt" to="1.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" strokecolor="#53565a" strokeweight="2.25pt">
              <v:stroke joinstyle="miter"/>
            </v:line>
          </w:pict>
        </mc:Fallback>
      </mc:AlternateContent>
    </w:r>
    <w:r w:rsidR="00887FB4" w:rsidRPr="00887FB4">
      <w:rPr>
        <w:noProof/>
        <w:vertAlign w:val="subscript"/>
      </w:rPr>
      <mc:AlternateContent>
        <mc:Choice Requires="wps">
          <w:drawing>
            <wp:anchor distT="0" distB="0" distL="114300" distR="114300" simplePos="0" relativeHeight="251648512" behindDoc="0" locked="0" layoutInCell="1" allowOverlap="1" wp14:anchorId="7ED88ED3" wp14:editId="54EC40EB">
              <wp:simplePos x="0" y="0"/>
              <wp:positionH relativeFrom="column">
                <wp:posOffset>-175260</wp:posOffset>
              </wp:positionH>
              <wp:positionV relativeFrom="paragraph">
                <wp:posOffset>144780</wp:posOffset>
              </wp:positionV>
              <wp:extent cx="611505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115050" cy="0"/>
                      </a:xfrm>
                      <a:prstGeom prst="line">
                        <a:avLst/>
                      </a:prstGeom>
                      <a:ln w="28575">
                        <a:solidFill>
                          <a:srgbClr val="B1B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36473"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11.4pt" to="46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" strokecolor="#b1b3b3" strokeweight="2.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ED8E" w14:textId="77777777" w:rsidR="00EE2F21" w:rsidRDefault="00EE2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attachedTemplate r:id="rId1"/>
  <w:defaultTabStop w:val="720"/>
  <w:characterSpacingControl w:val="doNotCompress"/>
  <w:hdrShapeDefaults>
    <o:shapedefaults v:ext="edit" spidmax="2050">
      <o:colormru v:ext="edit" colors="#f8f8f9,#f8f8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2D"/>
    <w:rsid w:val="000C6957"/>
    <w:rsid w:val="000D15BE"/>
    <w:rsid w:val="000E07EC"/>
    <w:rsid w:val="0010606F"/>
    <w:rsid w:val="0012471A"/>
    <w:rsid w:val="001405AC"/>
    <w:rsid w:val="00154D43"/>
    <w:rsid w:val="001A1C2D"/>
    <w:rsid w:val="001C3353"/>
    <w:rsid w:val="00354C06"/>
    <w:rsid w:val="003B3695"/>
    <w:rsid w:val="00427420"/>
    <w:rsid w:val="0043171F"/>
    <w:rsid w:val="00445B9A"/>
    <w:rsid w:val="00453D64"/>
    <w:rsid w:val="00492766"/>
    <w:rsid w:val="004A2C37"/>
    <w:rsid w:val="004A6911"/>
    <w:rsid w:val="004F5A4D"/>
    <w:rsid w:val="005662C1"/>
    <w:rsid w:val="00587C56"/>
    <w:rsid w:val="00591C1B"/>
    <w:rsid w:val="005C0306"/>
    <w:rsid w:val="00600EEC"/>
    <w:rsid w:val="00613D9E"/>
    <w:rsid w:val="00674258"/>
    <w:rsid w:val="006B66EA"/>
    <w:rsid w:val="006E6DF8"/>
    <w:rsid w:val="007042F5"/>
    <w:rsid w:val="00784BBF"/>
    <w:rsid w:val="007B154D"/>
    <w:rsid w:val="00887FB4"/>
    <w:rsid w:val="008927C2"/>
    <w:rsid w:val="008E3B05"/>
    <w:rsid w:val="00905B74"/>
    <w:rsid w:val="00926F91"/>
    <w:rsid w:val="009A4641"/>
    <w:rsid w:val="00A11B2B"/>
    <w:rsid w:val="00A25607"/>
    <w:rsid w:val="00A67F80"/>
    <w:rsid w:val="00A95550"/>
    <w:rsid w:val="00B05B1C"/>
    <w:rsid w:val="00B638E4"/>
    <w:rsid w:val="00CA592D"/>
    <w:rsid w:val="00CC398C"/>
    <w:rsid w:val="00D2503A"/>
    <w:rsid w:val="00DC62D0"/>
    <w:rsid w:val="00E12D35"/>
    <w:rsid w:val="00E13001"/>
    <w:rsid w:val="00E43DC8"/>
    <w:rsid w:val="00EB56BF"/>
    <w:rsid w:val="00EE2F21"/>
    <w:rsid w:val="00F01CBF"/>
    <w:rsid w:val="00F56F58"/>
    <w:rsid w:val="00F61163"/>
    <w:rsid w:val="00FB3657"/>
    <w:rsid w:val="00FC759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9,#f8f8f8"/>
    </o:shapedefaults>
    <o:shapelayout v:ext="edit">
      <o:idmap v:ext="edit" data="1"/>
    </o:shapelayout>
  </w:shapeDefaults>
  <w:decimalSymbol w:val="."/>
  <w:listSeparator w:val=","/>
  <w14:docId w14:val="721D42C9"/>
  <w15:chartTrackingRefBased/>
  <w15:docId w15:val="{26374972-9528-45C7-BC6E-A7BF7668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06"/>
  </w:style>
  <w:style w:type="paragraph" w:styleId="Footer">
    <w:name w:val="footer"/>
    <w:basedOn w:val="Normal"/>
    <w:link w:val="FooterChar"/>
    <w:uiPriority w:val="99"/>
    <w:unhideWhenUsed/>
    <w:rsid w:val="005C0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06"/>
  </w:style>
  <w:style w:type="paragraph" w:styleId="BalloonText">
    <w:name w:val="Balloon Text"/>
    <w:basedOn w:val="Normal"/>
    <w:link w:val="BalloonTextChar"/>
    <w:uiPriority w:val="99"/>
    <w:semiHidden/>
    <w:unhideWhenUsed/>
    <w:rsid w:val="009A4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41"/>
    <w:rPr>
      <w:rFonts w:ascii="Segoe UI" w:hAnsi="Segoe UI" w:cs="Segoe UI"/>
      <w:sz w:val="18"/>
      <w:szCs w:val="18"/>
    </w:rPr>
  </w:style>
  <w:style w:type="character" w:styleId="Hyperlink">
    <w:name w:val="Hyperlink"/>
    <w:basedOn w:val="DefaultParagraphFont"/>
    <w:uiPriority w:val="99"/>
    <w:unhideWhenUsed/>
    <w:rsid w:val="00EB56BF"/>
    <w:rPr>
      <w:color w:val="0563C1" w:themeColor="hyperlink"/>
      <w:u w:val="single"/>
    </w:rPr>
  </w:style>
  <w:style w:type="character" w:styleId="UnresolvedMention">
    <w:name w:val="Unresolved Mention"/>
    <w:basedOn w:val="DefaultParagraphFont"/>
    <w:uiPriority w:val="99"/>
    <w:semiHidden/>
    <w:unhideWhenUsed/>
    <w:rsid w:val="00EB56BF"/>
    <w:rPr>
      <w:color w:val="808080"/>
      <w:shd w:val="clear" w:color="auto" w:fill="E6E6E6"/>
    </w:rPr>
  </w:style>
  <w:style w:type="character" w:styleId="FollowedHyperlink">
    <w:name w:val="FollowedHyperlink"/>
    <w:basedOn w:val="DefaultParagraphFont"/>
    <w:uiPriority w:val="99"/>
    <w:semiHidden/>
    <w:unhideWhenUsed/>
    <w:rsid w:val="00EB56BF"/>
    <w:rPr>
      <w:color w:val="954F72" w:themeColor="followedHyperlink"/>
      <w:u w:val="single"/>
    </w:rPr>
  </w:style>
  <w:style w:type="paragraph" w:styleId="BodyText">
    <w:name w:val="Body Text"/>
    <w:basedOn w:val="Normal"/>
    <w:link w:val="BodyTextChar"/>
    <w:semiHidden/>
    <w:rsid w:val="00CA592D"/>
    <w:pPr>
      <w:spacing w:after="0" w:line="240" w:lineRule="auto"/>
      <w:jc w:val="both"/>
    </w:pPr>
    <w:rPr>
      <w:rFonts w:ascii="Times New Roman" w:eastAsia="Times New Roman" w:hAnsi="Times New Roman" w:cs="Times New Roman"/>
      <w:b/>
      <w:sz w:val="18"/>
      <w:szCs w:val="20"/>
    </w:rPr>
  </w:style>
  <w:style w:type="character" w:customStyle="1" w:styleId="BodyTextChar">
    <w:name w:val="Body Text Char"/>
    <w:basedOn w:val="DefaultParagraphFont"/>
    <w:link w:val="BodyText"/>
    <w:semiHidden/>
    <w:rsid w:val="00CA592D"/>
    <w:rPr>
      <w:rFonts w:ascii="Times New Roman" w:eastAsia="Times New Roman" w:hAnsi="Times New Roman"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5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opp\Documents\Custom%20Office%20Templates\DOT%20Letterhead_000050_Deanne%20Po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C107-C130-4D68-A13D-D64FB0DB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 Letterhead_000050_Deanne Popp.dotx</Template>
  <TotalTime>30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 Deanne</dc:creator>
  <cp:keywords/>
  <dc:description/>
  <cp:lastModifiedBy>Passick, Sean</cp:lastModifiedBy>
  <cp:revision>2</cp:revision>
  <cp:lastPrinted>2018-06-06T20:00:00Z</cp:lastPrinted>
  <dcterms:created xsi:type="dcterms:W3CDTF">2022-06-23T16:24:00Z</dcterms:created>
  <dcterms:modified xsi:type="dcterms:W3CDTF">2022-06-23T16:24:00Z</dcterms:modified>
</cp:coreProperties>
</file>